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9A1E" w14:textId="77777777" w:rsidR="00743263" w:rsidRDefault="00743263" w:rsidP="00743263">
      <w:pPr>
        <w:bidi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486B4558" w14:textId="77777777" w:rsidR="00743263" w:rsidRDefault="00743263" w:rsidP="00743263">
      <w:pPr>
        <w:bidi/>
        <w:jc w:val="both"/>
        <w:rPr>
          <w:rFonts w:cstheme="minorHAnsi"/>
          <w:b/>
          <w:bCs/>
          <w:sz w:val="24"/>
          <w:szCs w:val="24"/>
          <w:rtl/>
        </w:rPr>
      </w:pPr>
    </w:p>
    <w:p w14:paraId="56500FA4" w14:textId="77777777" w:rsidR="006F108D" w:rsidRPr="006F108D" w:rsidRDefault="006F108D" w:rsidP="00743263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9EA00DEC29E04DB4B02B79547E4AA8EC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متطلب الجودة هنا"/>
          <w:tag w:val="اكتب اسم متطلب الجودة هنا"/>
          <w:id w:val="818147680"/>
          <w:placeholder>
            <w:docPart w:val="4F7B8F7FB6E64F19963F7BA4B7B6C04A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في برنامج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برنامج التايع له متطلب الجودة"/>
          <w:tag w:val="اكتب اسم البرنامج التايع له متطلب الجودة"/>
          <w:id w:val="-1627855909"/>
          <w:placeholder>
            <w:docPart w:val="2C46B881392D4DD882D4928EB86C1362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5874FC24" w14:textId="77777777" w:rsidR="006F108D" w:rsidRDefault="006F108D" w:rsidP="00743263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1AF9CAB2" w14:textId="77777777" w:rsidR="006F108D" w:rsidRPr="00BC34AC" w:rsidRDefault="00BC34AC" w:rsidP="00743263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sdt>
        <w:sdtPr>
          <w:rPr>
            <w:rFonts w:cstheme="minorHAnsi" w:hint="cs"/>
            <w:sz w:val="32"/>
            <w:szCs w:val="32"/>
            <w:rtl/>
          </w:rPr>
          <w:alias w:val="اكتب اسم متطلب الجودة هنا"/>
          <w:tag w:val="اكتب اسم متطلب الجودة هنا"/>
          <w:id w:val="725032288"/>
          <w:placeholder>
            <w:docPart w:val="36544B589F59484EB5FD591D947D69B0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في برنامج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برنامج التايع له متطلب الجودة"/>
          <w:tag w:val="اكتب اسم البرنامج التايع له متطلب الجودة"/>
          <w:id w:val="1217935396"/>
          <w:placeholder>
            <w:docPart w:val="36544B589F59484EB5FD591D947D69B0"/>
          </w:placeholder>
          <w:showingPlcHdr/>
          <w15:color w:val="3366FF"/>
          <w:text/>
        </w:sdtPr>
        <w:sdtEndPr/>
        <w:sdtContent>
          <w:r w:rsidR="000464B9" w:rsidRPr="003F0B0D">
            <w:rPr>
              <w:rStyle w:val="a5"/>
              <w:rtl/>
            </w:rPr>
            <w:t>انقر أو اضغط هنا لإدخال نص</w:t>
          </w:r>
          <w:r w:rsidR="000464B9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7BE1CB6D" w14:textId="77777777" w:rsidR="006F108D" w:rsidRPr="00743263" w:rsidRDefault="006F108D" w:rsidP="00743263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10"/>
          <w:szCs w:val="10"/>
        </w:rPr>
      </w:pPr>
    </w:p>
    <w:p w14:paraId="204620B7" w14:textId="77777777" w:rsidR="00F904BB" w:rsidRDefault="006F108D" w:rsidP="00743263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F962E440DE5F4C109CDC4579B50E3D68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40EDBD0DD45141FCAB92A13B2DA67EF3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متطلب الجودة هنا"/>
          <w:tag w:val="اكتب اسم متطلب الجودة هنا"/>
          <w:id w:val="367804559"/>
          <w:placeholder>
            <w:docPart w:val="F27EEB06DC6542AC8ED7E17FF3DBBA8C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في برنامج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برنامج التايع له متطلب الجودة"/>
          <w:tag w:val="اكتب اسم البرنامج التايع له متطلب الجودة"/>
          <w:id w:val="244233304"/>
          <w:placeholder>
            <w:docPart w:val="F27EEB06DC6542AC8ED7E17FF3DBBA8C"/>
          </w:placeholder>
          <w:showingPlcHdr/>
          <w15:color w:val="3366FF"/>
          <w:text/>
        </w:sdtPr>
        <w:sdtEndPr/>
        <w:sdtContent>
          <w:r w:rsidR="000464B9" w:rsidRPr="003F0B0D">
            <w:rPr>
              <w:rStyle w:val="a5"/>
              <w:rtl/>
            </w:rPr>
            <w:t>انقر أو اضغط هنا لإدخال نص</w:t>
          </w:r>
          <w:r w:rsidR="000464B9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>.</w:t>
      </w:r>
    </w:p>
    <w:p w14:paraId="3D61D9BB" w14:textId="77777777" w:rsidR="006F108D" w:rsidRPr="006F108D" w:rsidRDefault="006F108D" w:rsidP="00743263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العالي، ووفقاً لمتطلبات الجودة والاعتماد الأكاديمي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DEABF2F" w14:textId="77777777" w:rsidR="006F108D" w:rsidRPr="006F108D" w:rsidRDefault="00807B55" w:rsidP="00743263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مشرف </w:t>
      </w:r>
      <w:r w:rsidR="00F904BB">
        <w:rPr>
          <w:rFonts w:asciiTheme="minorHAnsi" w:hAnsiTheme="minorHAnsi" w:cstheme="minorHAnsi" w:hint="cs"/>
          <w:sz w:val="32"/>
          <w:szCs w:val="32"/>
          <w:rtl/>
        </w:rPr>
        <w:t>الجودة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61B56FA0" w14:textId="77777777" w:rsidR="002F7373" w:rsidRPr="00571CE8" w:rsidRDefault="002F7373" w:rsidP="00743263">
      <w:pPr>
        <w:bidi/>
        <w:rPr>
          <w:rtl/>
        </w:rPr>
      </w:pPr>
    </w:p>
    <w:p w14:paraId="08882937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2948" w14:textId="77777777" w:rsidR="00743263" w:rsidRDefault="00743263" w:rsidP="00B26B78">
      <w:pPr>
        <w:spacing w:after="0" w:line="240" w:lineRule="auto"/>
      </w:pPr>
      <w:r>
        <w:separator/>
      </w:r>
    </w:p>
  </w:endnote>
  <w:endnote w:type="continuationSeparator" w:id="0">
    <w:p w14:paraId="719466FF" w14:textId="77777777" w:rsidR="00743263" w:rsidRDefault="00743263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10E5" w14:textId="77777777" w:rsidR="00743263" w:rsidRDefault="00743263" w:rsidP="00B26B78">
      <w:pPr>
        <w:spacing w:after="0" w:line="240" w:lineRule="auto"/>
      </w:pPr>
      <w:r>
        <w:separator/>
      </w:r>
    </w:p>
  </w:footnote>
  <w:footnote w:type="continuationSeparator" w:id="0">
    <w:p w14:paraId="0762E8CF" w14:textId="77777777" w:rsidR="00743263" w:rsidRDefault="00743263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AF41" w14:textId="77777777" w:rsidR="00B26B78" w:rsidRDefault="00B26B78">
    <w:pPr>
      <w:pStyle w:val="a3"/>
    </w:pPr>
  </w:p>
  <w:p w14:paraId="4A773252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3"/>
    <w:rsid w:val="00002C5F"/>
    <w:rsid w:val="00017BD4"/>
    <w:rsid w:val="000260A9"/>
    <w:rsid w:val="000464B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326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27B0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A44A3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2AF938"/>
  <w15:chartTrackingRefBased/>
  <w15:docId w15:val="{DEF79907-507E-4415-962A-2F4F5757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605;&#1578;&#1591;&#1604;&#1576;%20&#1580;&#1608;&#1583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00DEC29E04DB4B02B79547E4AA8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F290C9-99A6-4D33-9975-0858DD7394D7}"/>
      </w:docPartPr>
      <w:docPartBody>
        <w:p w:rsidR="006C497E" w:rsidRDefault="006C497E">
          <w:pPr>
            <w:pStyle w:val="9EA00DEC29E04DB4B02B79547E4AA8EC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F7B8F7FB6E64F19963F7BA4B7B6C0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C7E0A8-BD1E-43EF-AF8E-7F4542412D23}"/>
      </w:docPartPr>
      <w:docPartBody>
        <w:p w:rsidR="006C497E" w:rsidRDefault="006C497E">
          <w:pPr>
            <w:pStyle w:val="4F7B8F7FB6E64F19963F7BA4B7B6C04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C46B881392D4DD882D4928EB86C13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BB0432-4B08-4E24-AFE5-EE896C388217}"/>
      </w:docPartPr>
      <w:docPartBody>
        <w:p w:rsidR="006C497E" w:rsidRDefault="006C497E">
          <w:pPr>
            <w:pStyle w:val="2C46B881392D4DD882D4928EB86C136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6544B589F59484EB5FD591D947D69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C177E1-F12F-43F0-897C-2F8C910158BA}"/>
      </w:docPartPr>
      <w:docPartBody>
        <w:p w:rsidR="006C497E" w:rsidRDefault="006C497E">
          <w:pPr>
            <w:pStyle w:val="36544B589F59484EB5FD591D947D69B0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962E440DE5F4C109CDC4579B50E3D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64AE39-7117-4A0C-97B3-340932C0C1E8}"/>
      </w:docPartPr>
      <w:docPartBody>
        <w:p w:rsidR="006C497E" w:rsidRDefault="006C497E">
          <w:pPr>
            <w:pStyle w:val="F962E440DE5F4C109CDC4579B50E3D68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0EDBD0DD45141FCAB92A13B2DA67E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11A975-FDED-4161-B8F5-1045F98ACEB5}"/>
      </w:docPartPr>
      <w:docPartBody>
        <w:p w:rsidR="006C497E" w:rsidRDefault="006C497E">
          <w:pPr>
            <w:pStyle w:val="40EDBD0DD45141FCAB92A13B2DA67EF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27EEB06DC6542AC8ED7E17FF3DBBA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A1A81D-87F9-40FC-8730-6A2E55BACABF}"/>
      </w:docPartPr>
      <w:docPartBody>
        <w:p w:rsidR="006C497E" w:rsidRDefault="006C497E">
          <w:pPr>
            <w:pStyle w:val="F27EEB06DC6542AC8ED7E17FF3DBBA8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E"/>
    <w:rsid w:val="006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FDA9EF5D380407F9EB26376EA3CB891">
    <w:name w:val="DFDA9EF5D380407F9EB26376EA3CB891"/>
    <w:pPr>
      <w:bidi/>
    </w:pPr>
  </w:style>
  <w:style w:type="paragraph" w:customStyle="1" w:styleId="9EA00DEC29E04DB4B02B79547E4AA8EC">
    <w:name w:val="9EA00DEC29E04DB4B02B79547E4AA8EC"/>
    <w:pPr>
      <w:bidi/>
    </w:pPr>
  </w:style>
  <w:style w:type="paragraph" w:customStyle="1" w:styleId="4F7B8F7FB6E64F19963F7BA4B7B6C04A">
    <w:name w:val="4F7B8F7FB6E64F19963F7BA4B7B6C04A"/>
    <w:pPr>
      <w:bidi/>
    </w:pPr>
  </w:style>
  <w:style w:type="paragraph" w:customStyle="1" w:styleId="2C46B881392D4DD882D4928EB86C1362">
    <w:name w:val="2C46B881392D4DD882D4928EB86C1362"/>
    <w:pPr>
      <w:bidi/>
    </w:pPr>
  </w:style>
  <w:style w:type="paragraph" w:customStyle="1" w:styleId="36544B589F59484EB5FD591D947D69B0">
    <w:name w:val="36544B589F59484EB5FD591D947D69B0"/>
    <w:pPr>
      <w:bidi/>
    </w:pPr>
  </w:style>
  <w:style w:type="paragraph" w:customStyle="1" w:styleId="F962E440DE5F4C109CDC4579B50E3D68">
    <w:name w:val="F962E440DE5F4C109CDC4579B50E3D68"/>
    <w:pPr>
      <w:bidi/>
    </w:pPr>
  </w:style>
  <w:style w:type="paragraph" w:customStyle="1" w:styleId="40EDBD0DD45141FCAB92A13B2DA67EF3">
    <w:name w:val="40EDBD0DD45141FCAB92A13B2DA67EF3"/>
    <w:pPr>
      <w:bidi/>
    </w:pPr>
  </w:style>
  <w:style w:type="paragraph" w:customStyle="1" w:styleId="F27EEB06DC6542AC8ED7E17FF3DBBA8C">
    <w:name w:val="F27EEB06DC6542AC8ED7E17FF3DBBA8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متطلب جودة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2023-09-16T07:10:00Z</dcterms:created>
  <dcterms:modified xsi:type="dcterms:W3CDTF">2023-09-16T07:10:00Z</dcterms:modified>
</cp:coreProperties>
</file>