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D6250" w14:textId="77777777" w:rsidR="00E60C4E" w:rsidRDefault="00E60C4E" w:rsidP="000620BF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42C17D91" w14:textId="77777777" w:rsidR="00E60C4E" w:rsidRDefault="00E60C4E" w:rsidP="00E60C4E">
      <w:pPr>
        <w:bidi/>
        <w:ind w:left="-144"/>
        <w:jc w:val="both"/>
        <w:rPr>
          <w:rFonts w:cstheme="minorHAnsi"/>
          <w:b/>
          <w:bCs/>
          <w:sz w:val="24"/>
          <w:szCs w:val="24"/>
          <w:rtl/>
        </w:rPr>
      </w:pPr>
    </w:p>
    <w:p w14:paraId="13FAE9BD" w14:textId="77777777" w:rsidR="006F108D" w:rsidRPr="006F108D" w:rsidRDefault="006F108D" w:rsidP="00E60C4E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DCFAAEF539E544739A8B3E190A6A449D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9277CB">
        <w:rPr>
          <w:rFonts w:cstheme="minorHAnsi" w:hint="cs"/>
          <w:sz w:val="32"/>
          <w:szCs w:val="32"/>
          <w:rtl/>
        </w:rPr>
        <w:t xml:space="preserve"> </w:t>
      </w:r>
      <w:r w:rsidR="00092919">
        <w:rPr>
          <w:rFonts w:cstheme="minorHAnsi" w:hint="cs"/>
          <w:sz w:val="32"/>
          <w:szCs w:val="32"/>
          <w:rtl/>
        </w:rPr>
        <w:t xml:space="preserve">تشكيل </w:t>
      </w:r>
      <w:r w:rsidR="00DA4AC8">
        <w:rPr>
          <w:rFonts w:cstheme="minorHAnsi" w:hint="cs"/>
          <w:sz w:val="32"/>
          <w:szCs w:val="32"/>
          <w:rtl/>
        </w:rPr>
        <w:t>لجنة باسم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لجنة هنا "/>
          <w:tag w:val="اكتب اسم اللجنة هنا "/>
          <w:id w:val="-1735378062"/>
          <w:placeholder>
            <w:docPart w:val="123B02AD883B45EAB42567D22D0F8D0C"/>
          </w:placeholder>
          <w:showingPlcHdr/>
          <w15:color w:val="3366FF"/>
          <w:text/>
        </w:sdtPr>
        <w:sdtEndPr/>
        <w:sdtContent>
          <w:r w:rsidR="00DA4AC8" w:rsidRPr="002E4A01">
            <w:rPr>
              <w:rStyle w:val="a5"/>
              <w:rtl/>
            </w:rPr>
            <w:t>انقر أو اضغط هنا لإدخال نص</w:t>
          </w:r>
          <w:r w:rsidR="00DA4AC8" w:rsidRPr="002E4A01">
            <w:rPr>
              <w:rStyle w:val="a5"/>
            </w:rPr>
            <w:t>.</w:t>
          </w:r>
        </w:sdtContent>
      </w:sdt>
      <w:r w:rsidR="00DA4AC8">
        <w:rPr>
          <w:rFonts w:cstheme="minorHAnsi" w:hint="cs"/>
          <w:sz w:val="32"/>
          <w:szCs w:val="32"/>
          <w:rtl/>
        </w:rPr>
        <w:t>)</w:t>
      </w:r>
      <w:r w:rsidR="00F16F87">
        <w:rPr>
          <w:rFonts w:cstheme="minorHAnsi" w:hint="cs"/>
          <w:sz w:val="32"/>
          <w:szCs w:val="32"/>
          <w:rtl/>
        </w:rPr>
        <w:t>.</w:t>
      </w:r>
    </w:p>
    <w:p w14:paraId="1BE5A4C5" w14:textId="77777777" w:rsidR="006F108D" w:rsidRDefault="006F108D" w:rsidP="00E60C4E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53EEDA61" w14:textId="77777777" w:rsidR="006F108D" w:rsidRPr="00BC34AC" w:rsidRDefault="00BC34AC" w:rsidP="00E60C4E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>مجلس القسم</w:t>
      </w:r>
      <w:r w:rsidR="00092919">
        <w:rPr>
          <w:rFonts w:cstheme="minorHAnsi" w:hint="cs"/>
          <w:sz w:val="32"/>
          <w:szCs w:val="32"/>
          <w:rtl/>
        </w:rPr>
        <w:t xml:space="preserve"> </w:t>
      </w:r>
      <w:r w:rsidR="00DA4AC8">
        <w:rPr>
          <w:rFonts w:cstheme="minorHAnsi" w:hint="cs"/>
          <w:sz w:val="32"/>
          <w:szCs w:val="32"/>
          <w:rtl/>
        </w:rPr>
        <w:t>تشكيل لجنة باسم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لجنة هنا "/>
          <w:tag w:val="اكتب اسم اللجنة هنا "/>
          <w:id w:val="1094440730"/>
          <w:placeholder>
            <w:docPart w:val="53673251FEC34D6CAB103F67112A2D51"/>
          </w:placeholder>
          <w:showingPlcHdr/>
          <w15:color w:val="3366FF"/>
          <w:text/>
        </w:sdtPr>
        <w:sdtEndPr/>
        <w:sdtContent>
          <w:r w:rsidR="00DA4AC8" w:rsidRPr="002E4A01">
            <w:rPr>
              <w:rStyle w:val="a5"/>
              <w:rtl/>
            </w:rPr>
            <w:t>انقر أو اضغط هنا لإدخال نص</w:t>
          </w:r>
          <w:r w:rsidR="00DA4AC8" w:rsidRPr="002E4A01">
            <w:rPr>
              <w:rStyle w:val="a5"/>
            </w:rPr>
            <w:t>.</w:t>
          </w:r>
        </w:sdtContent>
      </w:sdt>
      <w:r w:rsidR="00DA4AC8">
        <w:rPr>
          <w:rFonts w:cstheme="minorHAnsi" w:hint="cs"/>
          <w:sz w:val="32"/>
          <w:szCs w:val="32"/>
          <w:rtl/>
        </w:rPr>
        <w:t>)</w:t>
      </w:r>
      <w:r w:rsidR="00694335">
        <w:rPr>
          <w:rFonts w:cstheme="minorHAnsi" w:hint="cs"/>
          <w:sz w:val="32"/>
          <w:szCs w:val="32"/>
          <w:rtl/>
        </w:rPr>
        <w:t>،</w:t>
      </w:r>
      <w:r w:rsidR="00DA4AC8">
        <w:rPr>
          <w:rFonts w:cstheme="minorHAnsi" w:hint="cs"/>
          <w:sz w:val="32"/>
          <w:szCs w:val="32"/>
          <w:rtl/>
        </w:rPr>
        <w:t xml:space="preserve"> وذلك للقيام بالمهام التالية : </w:t>
      </w:r>
      <w:sdt>
        <w:sdtPr>
          <w:rPr>
            <w:rFonts w:cstheme="minorHAnsi" w:hint="cs"/>
            <w:sz w:val="32"/>
            <w:szCs w:val="32"/>
            <w:rtl/>
          </w:rPr>
          <w:alias w:val="اكتب مهام اللجنة هنا."/>
          <w:tag w:val="اكتب مهام اللجنة هنا."/>
          <w:id w:val="-1511366424"/>
          <w:placeholder>
            <w:docPart w:val="068EC7BF40B1403E96A70718F9CA0CDE"/>
          </w:placeholder>
          <w:showingPlcHdr/>
          <w15:color w:val="3366FF"/>
          <w:text/>
        </w:sdtPr>
        <w:sdtEndPr/>
        <w:sdtContent>
          <w:r w:rsidR="00DA4AC8" w:rsidRPr="002E4A01">
            <w:rPr>
              <w:rStyle w:val="a5"/>
              <w:rtl/>
            </w:rPr>
            <w:t>انقر أو اضغط هنا لإدخال نص</w:t>
          </w:r>
          <w:r w:rsidR="00DA4AC8" w:rsidRPr="002E4A01">
            <w:rPr>
              <w:rStyle w:val="a5"/>
            </w:rPr>
            <w:t>.</w:t>
          </w:r>
        </w:sdtContent>
      </w:sdt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0D3C99A7" w14:textId="77777777" w:rsidR="006F108D" w:rsidRPr="00E60C4E" w:rsidRDefault="006F108D" w:rsidP="00E60C4E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16"/>
          <w:szCs w:val="16"/>
        </w:rPr>
      </w:pPr>
    </w:p>
    <w:p w14:paraId="68DF4A0C" w14:textId="77777777" w:rsidR="00DA4AC8" w:rsidRDefault="006F108D" w:rsidP="00E60C4E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739B30BCB0594AB2816D50B0304B437D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09442830F4C348A885910B2AC4B6F671"/>
          </w:placeholder>
          <w:showingPlcHdr/>
          <w15:color w:val="3366FF"/>
          <w:dropDownList>
            <w:listItem w:value="اختيار عنصر."/>
            <w:listItem w:displayText="الموافقة" w:value="الموافقة"/>
            <w:listItem w:displayText="عدم الموافقة " w:value="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DA4AC8">
        <w:rPr>
          <w:rFonts w:cstheme="minorHAnsi" w:hint="cs"/>
          <w:sz w:val="32"/>
          <w:szCs w:val="32"/>
          <w:rtl/>
        </w:rPr>
        <w:t>تشكيل لجنة باسم (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لجنة هنا "/>
          <w:tag w:val="اكتب اسم اللجنة هنا "/>
          <w:id w:val="-1672787461"/>
          <w:placeholder>
            <w:docPart w:val="FFF86E4852874C7BAC787C8AF7CA1942"/>
          </w:placeholder>
          <w:showingPlcHdr/>
          <w15:color w:val="3366FF"/>
          <w:text/>
        </w:sdtPr>
        <w:sdtEndPr/>
        <w:sdtContent>
          <w:r w:rsidR="00DA4AC8" w:rsidRPr="002E4A01">
            <w:rPr>
              <w:rStyle w:val="a5"/>
              <w:rtl/>
            </w:rPr>
            <w:t>انقر أو اضغط هنا لإدخال نص</w:t>
          </w:r>
          <w:r w:rsidR="00DA4AC8" w:rsidRPr="002E4A01">
            <w:rPr>
              <w:rStyle w:val="a5"/>
            </w:rPr>
            <w:t>.</w:t>
          </w:r>
        </w:sdtContent>
      </w:sdt>
      <w:r w:rsidR="00DA4AC8">
        <w:rPr>
          <w:rFonts w:cstheme="minorHAnsi" w:hint="cs"/>
          <w:sz w:val="32"/>
          <w:szCs w:val="32"/>
          <w:rtl/>
        </w:rPr>
        <w:t>)، وفق التشكيل التالي:</w:t>
      </w:r>
    </w:p>
    <w:sdt>
      <w:sdtPr>
        <w:rPr>
          <w:rFonts w:cstheme="minorHAnsi"/>
          <w:sz w:val="32"/>
          <w:szCs w:val="32"/>
          <w:rtl/>
        </w:rPr>
        <w:alias w:val="اكتب أسماء أعضاء اللجنة هنا مع صفاتهم في اللجنة"/>
        <w:tag w:val="اكتب أسماء أعضاء اللجنة هنا مع صفاتهم في اللجنة"/>
        <w:id w:val="993220568"/>
        <w15:color w:val="3366FF"/>
        <w15:repeatingSection/>
      </w:sdtPr>
      <w:sdtEndPr/>
      <w:sdtContent>
        <w:sdt>
          <w:sdtPr>
            <w:rPr>
              <w:rFonts w:cstheme="minorHAnsi"/>
              <w:sz w:val="32"/>
              <w:szCs w:val="32"/>
              <w:rtl/>
            </w:rPr>
            <w:id w:val="1399088904"/>
            <w:placeholder>
              <w:docPart w:val="BFE12BF2DF824617A5A923BF984A0327"/>
            </w:placeholder>
            <w:showingPlcHdr/>
            <w15:color w:val="3366FF"/>
            <w15:repeatingSectionItem/>
          </w:sdtPr>
          <w:sdtEndPr/>
          <w:sdtContent>
            <w:p w14:paraId="592898E8" w14:textId="77777777" w:rsidR="00A51A00" w:rsidRDefault="00A51A00" w:rsidP="00E60C4E">
              <w:pPr>
                <w:bidi/>
                <w:jc w:val="both"/>
                <w:rPr>
                  <w:rFonts w:cstheme="minorHAnsi"/>
                  <w:sz w:val="32"/>
                  <w:szCs w:val="32"/>
                  <w:rtl/>
                </w:rPr>
              </w:pPr>
              <w:r w:rsidRPr="002E4A01">
                <w:rPr>
                  <w:rStyle w:val="a5"/>
                  <w:rtl/>
                </w:rPr>
                <w:t>أدخل أي محتوى ترغب في تكراره، بما في ذلك عناصر تحكم المحتوى الأخرى. يمكنك أيضاً إدراج عنصر التحكم هذا حول صفوف الجدول لتكرار أجزاء معينة من جدول</w:t>
              </w:r>
              <w:r w:rsidRPr="002E4A01">
                <w:rPr>
                  <w:rStyle w:val="a5"/>
                </w:rPr>
                <w:t>.</w:t>
              </w:r>
            </w:p>
          </w:sdtContent>
        </w:sdt>
      </w:sdtContent>
    </w:sdt>
    <w:p w14:paraId="057EE15D" w14:textId="77777777" w:rsidR="00A51A00" w:rsidRDefault="00DA4AC8" w:rsidP="00E60C4E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وذلك للقيام بالمهام </w:t>
      </w:r>
      <w:proofErr w:type="gramStart"/>
      <w:r>
        <w:rPr>
          <w:rFonts w:cstheme="minorHAnsi" w:hint="cs"/>
          <w:sz w:val="32"/>
          <w:szCs w:val="32"/>
          <w:rtl/>
        </w:rPr>
        <w:t>التالية :</w:t>
      </w:r>
      <w:proofErr w:type="gramEnd"/>
      <w:r>
        <w:rPr>
          <w:rFonts w:cstheme="minorHAnsi" w:hint="cs"/>
          <w:sz w:val="32"/>
          <w:szCs w:val="32"/>
          <w:rtl/>
        </w:rPr>
        <w:t xml:space="preserve"> </w:t>
      </w:r>
    </w:p>
    <w:sdt>
      <w:sdtPr>
        <w:rPr>
          <w:rFonts w:cstheme="minorHAnsi"/>
          <w:sz w:val="32"/>
          <w:szCs w:val="32"/>
          <w:rtl/>
        </w:rPr>
        <w:alias w:val="اكتب مهام اللجنة هنا "/>
        <w:id w:val="-1762906904"/>
        <w15:color w:val="3366FF"/>
        <w15:repeatingSection/>
      </w:sdtPr>
      <w:sdtEndPr/>
      <w:sdtContent>
        <w:sdt>
          <w:sdtPr>
            <w:rPr>
              <w:rFonts w:cstheme="minorHAnsi"/>
              <w:sz w:val="32"/>
              <w:szCs w:val="32"/>
              <w:rtl/>
            </w:rPr>
            <w:id w:val="-1226911016"/>
            <w:placeholder>
              <w:docPart w:val="8562178801D04EE7AA910D015A129365"/>
            </w:placeholder>
            <w:showingPlcHdr/>
            <w15:color w:val="3366FF"/>
            <w15:repeatingSectionItem/>
          </w:sdtPr>
          <w:sdtEndPr/>
          <w:sdtContent>
            <w:p w14:paraId="6F986188" w14:textId="77777777" w:rsidR="00FE2E19" w:rsidRDefault="00E60C4E" w:rsidP="00E60C4E">
              <w:pPr>
                <w:bidi/>
                <w:jc w:val="both"/>
                <w:rPr>
                  <w:rFonts w:cstheme="minorHAnsi"/>
                  <w:sz w:val="32"/>
                  <w:szCs w:val="32"/>
                  <w:rtl/>
                </w:rPr>
              </w:pPr>
              <w:r w:rsidRPr="002E4A01">
                <w:rPr>
                  <w:rStyle w:val="a5"/>
                  <w:rtl/>
                </w:rPr>
                <w:t>أدخل أي محتوى ترغب في تكراره، بما في ذلك عناصر تحكم المحتوى الأخرى. يمكنك أيضاً إدراج عنصر التحكم هذا حول صفوف الجدول لتكرار أجزاء معينة من جدول</w:t>
              </w:r>
              <w:r w:rsidRPr="002E4A01">
                <w:rPr>
                  <w:rStyle w:val="a5"/>
                </w:rPr>
                <w:t>.</w:t>
              </w:r>
            </w:p>
          </w:sdtContent>
        </w:sdt>
      </w:sdtContent>
    </w:sdt>
    <w:p w14:paraId="43E299D0" w14:textId="77777777" w:rsidR="00FE2E19" w:rsidRDefault="00FE2E19" w:rsidP="00E60C4E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وتكون مدة عملها: </w:t>
      </w:r>
      <w:sdt>
        <w:sdtPr>
          <w:rPr>
            <w:rFonts w:cstheme="minorHAnsi" w:hint="cs"/>
            <w:sz w:val="32"/>
            <w:szCs w:val="32"/>
            <w:rtl/>
          </w:rPr>
          <w:alias w:val="اكتب مدة تكلبف اللجنة هنا "/>
          <w:tag w:val="اكتب مدة تكلبف اللجنة هنا "/>
          <w:id w:val="905883093"/>
          <w:placeholder>
            <w:docPart w:val="B39ECEC776914568B798593C747FB1CD"/>
          </w:placeholder>
          <w:showingPlcHdr/>
          <w15:color w:val="3366FF"/>
          <w:text/>
        </w:sdtPr>
        <w:sdtEndPr/>
        <w:sdtContent>
          <w:r w:rsidRPr="002E4A01">
            <w:rPr>
              <w:rStyle w:val="a5"/>
              <w:rtl/>
            </w:rPr>
            <w:t>انقر أو اضغط هنا لإدخال نص</w:t>
          </w:r>
          <w:r w:rsidRPr="002E4A01">
            <w:rPr>
              <w:rStyle w:val="a5"/>
            </w:rPr>
            <w:t>.</w:t>
          </w:r>
        </w:sdtContent>
      </w:sdt>
      <w:r>
        <w:rPr>
          <w:rFonts w:cstheme="minorHAnsi" w:hint="cs"/>
          <w:sz w:val="32"/>
          <w:szCs w:val="32"/>
          <w:rtl/>
        </w:rPr>
        <w:t>.</w:t>
      </w:r>
    </w:p>
    <w:p w14:paraId="6733A0B2" w14:textId="77777777" w:rsidR="006F108D" w:rsidRPr="006F108D" w:rsidRDefault="006F108D" w:rsidP="00E60C4E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F904BB">
        <w:rPr>
          <w:rFonts w:cstheme="minorHAnsi" w:hint="cs"/>
          <w:sz w:val="32"/>
          <w:szCs w:val="32"/>
          <w:rtl/>
        </w:rPr>
        <w:t xml:space="preserve"> ا</w:t>
      </w:r>
      <w:r w:rsidR="00D96D3A">
        <w:rPr>
          <w:rFonts w:cstheme="minorHAnsi" w:hint="cs"/>
          <w:sz w:val="32"/>
          <w:szCs w:val="32"/>
          <w:rtl/>
        </w:rPr>
        <w:t>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904BB">
        <w:rPr>
          <w:rFonts w:cstheme="minorHAnsi" w:hint="cs"/>
          <w:sz w:val="32"/>
          <w:szCs w:val="32"/>
          <w:rtl/>
        </w:rPr>
        <w:t>43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</w:t>
      </w:r>
      <w:r w:rsidR="00F904BB">
        <w:rPr>
          <w:rFonts w:cstheme="minorHAnsi" w:hint="cs"/>
          <w:sz w:val="32"/>
          <w:szCs w:val="32"/>
          <w:rtl/>
        </w:rPr>
        <w:t xml:space="preserve"> نظام مجلس التعليم العالي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42A8A83A" w14:textId="77777777" w:rsidR="006F108D" w:rsidRPr="006F108D" w:rsidRDefault="00807B55" w:rsidP="00E60C4E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</w:t>
      </w:r>
      <w:r w:rsidR="00092919">
        <w:rPr>
          <w:rFonts w:asciiTheme="minorHAnsi" w:hAnsiTheme="minorHAnsi" w:cstheme="minorHAnsi" w:hint="cs"/>
          <w:sz w:val="32"/>
          <w:szCs w:val="32"/>
          <w:rtl/>
        </w:rPr>
        <w:t xml:space="preserve">رئيس القسم </w:t>
      </w:r>
      <w:r>
        <w:rPr>
          <w:rFonts w:asciiTheme="minorHAnsi" w:hAnsiTheme="minorHAnsi" w:cstheme="minorHAnsi" w:hint="cs"/>
          <w:sz w:val="32"/>
          <w:szCs w:val="32"/>
          <w:rtl/>
        </w:rPr>
        <w:t>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5B4A918F" w14:textId="77777777" w:rsidR="002F7373" w:rsidRPr="00571CE8" w:rsidRDefault="002F7373" w:rsidP="00DD06E0">
      <w:pPr>
        <w:bidi/>
        <w:rPr>
          <w:rtl/>
        </w:rPr>
      </w:pPr>
    </w:p>
    <w:p w14:paraId="56BF08A5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5A87D" w14:textId="77777777" w:rsidR="00E60C4E" w:rsidRDefault="00E60C4E" w:rsidP="00B26B78">
      <w:pPr>
        <w:spacing w:after="0" w:line="240" w:lineRule="auto"/>
      </w:pPr>
      <w:r>
        <w:separator/>
      </w:r>
    </w:p>
  </w:endnote>
  <w:endnote w:type="continuationSeparator" w:id="0">
    <w:p w14:paraId="6B5A39FF" w14:textId="77777777" w:rsidR="00E60C4E" w:rsidRDefault="00E60C4E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47F56" w14:textId="77777777" w:rsidR="00E60C4E" w:rsidRDefault="00E60C4E" w:rsidP="00B26B78">
      <w:pPr>
        <w:spacing w:after="0" w:line="240" w:lineRule="auto"/>
      </w:pPr>
      <w:r>
        <w:separator/>
      </w:r>
    </w:p>
  </w:footnote>
  <w:footnote w:type="continuationSeparator" w:id="0">
    <w:p w14:paraId="33F4AA3D" w14:textId="77777777" w:rsidR="00E60C4E" w:rsidRDefault="00E60C4E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4382" w14:textId="77777777" w:rsidR="00B26B78" w:rsidRDefault="00B26B78">
    <w:pPr>
      <w:pStyle w:val="a3"/>
    </w:pPr>
  </w:p>
  <w:p w14:paraId="0BA7D308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741"/>
    <w:multiLevelType w:val="hybridMultilevel"/>
    <w:tmpl w:val="249E49B2"/>
    <w:lvl w:ilvl="0" w:tplc="D3BA20A8">
      <w:start w:val="1"/>
      <w:numFmt w:val="decimal"/>
      <w:lvlText w:val="%1-"/>
      <w:lvlJc w:val="left"/>
      <w:pPr>
        <w:ind w:left="216" w:hanging="360"/>
      </w:pPr>
      <w:rPr>
        <w:rFonts w:hint="default"/>
        <w:b/>
        <w:sz w:val="30"/>
      </w:rPr>
    </w:lvl>
    <w:lvl w:ilvl="1" w:tplc="04070019" w:tentative="1">
      <w:start w:val="1"/>
      <w:numFmt w:val="lowerLetter"/>
      <w:lvlText w:val="%2."/>
      <w:lvlJc w:val="left"/>
      <w:pPr>
        <w:ind w:left="936" w:hanging="360"/>
      </w:pPr>
    </w:lvl>
    <w:lvl w:ilvl="2" w:tplc="0407001B" w:tentative="1">
      <w:start w:val="1"/>
      <w:numFmt w:val="lowerRoman"/>
      <w:lvlText w:val="%3."/>
      <w:lvlJc w:val="right"/>
      <w:pPr>
        <w:ind w:left="1656" w:hanging="180"/>
      </w:pPr>
    </w:lvl>
    <w:lvl w:ilvl="3" w:tplc="0407000F" w:tentative="1">
      <w:start w:val="1"/>
      <w:numFmt w:val="decimal"/>
      <w:lvlText w:val="%4."/>
      <w:lvlJc w:val="left"/>
      <w:pPr>
        <w:ind w:left="2376" w:hanging="360"/>
      </w:pPr>
    </w:lvl>
    <w:lvl w:ilvl="4" w:tplc="04070019" w:tentative="1">
      <w:start w:val="1"/>
      <w:numFmt w:val="lowerLetter"/>
      <w:lvlText w:val="%5."/>
      <w:lvlJc w:val="left"/>
      <w:pPr>
        <w:ind w:left="3096" w:hanging="360"/>
      </w:pPr>
    </w:lvl>
    <w:lvl w:ilvl="5" w:tplc="0407001B" w:tentative="1">
      <w:start w:val="1"/>
      <w:numFmt w:val="lowerRoman"/>
      <w:lvlText w:val="%6."/>
      <w:lvlJc w:val="right"/>
      <w:pPr>
        <w:ind w:left="3816" w:hanging="180"/>
      </w:pPr>
    </w:lvl>
    <w:lvl w:ilvl="6" w:tplc="0407000F" w:tentative="1">
      <w:start w:val="1"/>
      <w:numFmt w:val="decimal"/>
      <w:lvlText w:val="%7."/>
      <w:lvlJc w:val="left"/>
      <w:pPr>
        <w:ind w:left="4536" w:hanging="360"/>
      </w:pPr>
    </w:lvl>
    <w:lvl w:ilvl="7" w:tplc="04070019" w:tentative="1">
      <w:start w:val="1"/>
      <w:numFmt w:val="lowerLetter"/>
      <w:lvlText w:val="%8."/>
      <w:lvlJc w:val="left"/>
      <w:pPr>
        <w:ind w:left="5256" w:hanging="360"/>
      </w:pPr>
    </w:lvl>
    <w:lvl w:ilvl="8" w:tplc="0407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4E"/>
    <w:rsid w:val="00002C5F"/>
    <w:rsid w:val="00017BD4"/>
    <w:rsid w:val="000260A9"/>
    <w:rsid w:val="000464B9"/>
    <w:rsid w:val="000620BF"/>
    <w:rsid w:val="000821F7"/>
    <w:rsid w:val="00092919"/>
    <w:rsid w:val="000C1147"/>
    <w:rsid w:val="000C6956"/>
    <w:rsid w:val="001206CE"/>
    <w:rsid w:val="00160FF3"/>
    <w:rsid w:val="001669CE"/>
    <w:rsid w:val="00193026"/>
    <w:rsid w:val="001D4427"/>
    <w:rsid w:val="001E03EC"/>
    <w:rsid w:val="001E2EA1"/>
    <w:rsid w:val="00221FA5"/>
    <w:rsid w:val="00232A1E"/>
    <w:rsid w:val="0024071E"/>
    <w:rsid w:val="00244583"/>
    <w:rsid w:val="002678B7"/>
    <w:rsid w:val="0028584C"/>
    <w:rsid w:val="002A7927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238DE"/>
    <w:rsid w:val="00627C5F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86710"/>
    <w:rsid w:val="007D453E"/>
    <w:rsid w:val="007F2554"/>
    <w:rsid w:val="00807B55"/>
    <w:rsid w:val="008629C2"/>
    <w:rsid w:val="00881F33"/>
    <w:rsid w:val="0089006F"/>
    <w:rsid w:val="00897958"/>
    <w:rsid w:val="008C150C"/>
    <w:rsid w:val="008C2A49"/>
    <w:rsid w:val="008C73A4"/>
    <w:rsid w:val="008E3D33"/>
    <w:rsid w:val="008E551A"/>
    <w:rsid w:val="009227B0"/>
    <w:rsid w:val="00925A3F"/>
    <w:rsid w:val="009277CB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51A00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84090"/>
    <w:rsid w:val="00BC34AC"/>
    <w:rsid w:val="00BD767A"/>
    <w:rsid w:val="00BE5E46"/>
    <w:rsid w:val="00C85087"/>
    <w:rsid w:val="00CB00AC"/>
    <w:rsid w:val="00CB49E2"/>
    <w:rsid w:val="00CC7BD8"/>
    <w:rsid w:val="00D10A38"/>
    <w:rsid w:val="00D3316A"/>
    <w:rsid w:val="00D70156"/>
    <w:rsid w:val="00D96D3A"/>
    <w:rsid w:val="00DA4AC8"/>
    <w:rsid w:val="00DB4A30"/>
    <w:rsid w:val="00DB6D14"/>
    <w:rsid w:val="00DC2853"/>
    <w:rsid w:val="00DD06E0"/>
    <w:rsid w:val="00E13589"/>
    <w:rsid w:val="00E26821"/>
    <w:rsid w:val="00E60C4E"/>
    <w:rsid w:val="00E614CA"/>
    <w:rsid w:val="00EF24EA"/>
    <w:rsid w:val="00F14F92"/>
    <w:rsid w:val="00F16F87"/>
    <w:rsid w:val="00F43178"/>
    <w:rsid w:val="00F4527C"/>
    <w:rsid w:val="00F53F08"/>
    <w:rsid w:val="00F66067"/>
    <w:rsid w:val="00F72ED5"/>
    <w:rsid w:val="00F904BB"/>
    <w:rsid w:val="00FB4246"/>
    <w:rsid w:val="00FC5DF5"/>
    <w:rsid w:val="00FC606C"/>
    <w:rsid w:val="00FD0E74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1467BC"/>
  <w15:chartTrackingRefBased/>
  <w15:docId w15:val="{9F924DAB-F938-4780-B792-AFC2C5C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4E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85;&#1574;&#1575;&#1587;&#1577;%20&#1575;&#1604;&#1602;&#1587;&#1605;\&#1602;&#1575;&#1604;&#1576;%20&#1578;&#1588;&#1603;&#1610;&#1604;%20&#1604;&#1580;&#1606;&#1577;%20&#1594;&#1610;&#1585;%20&#1604;&#1580;&#1606;&#1577;%20&#1575;&#1604;&#1605;&#1606;&#1575;&#1602;&#1588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FAAEF539E544739A8B3E190A6A44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30C70A-7271-4E46-A2A0-A300946890A3}"/>
      </w:docPartPr>
      <w:docPartBody>
        <w:p w:rsidR="00054552" w:rsidRDefault="00B07601">
          <w:pPr>
            <w:pStyle w:val="DCFAAEF539E544739A8B3E190A6A449D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123B02AD883B45EAB42567D22D0F8D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F1B8C5-D4F1-4712-A7E7-5C951BC43ADE}"/>
      </w:docPartPr>
      <w:docPartBody>
        <w:p w:rsidR="00054552" w:rsidRDefault="00B07601">
          <w:pPr>
            <w:pStyle w:val="123B02AD883B45EAB42567D22D0F8D0C"/>
          </w:pPr>
          <w:r w:rsidRPr="002E4A01">
            <w:rPr>
              <w:rStyle w:val="a3"/>
              <w:rtl/>
            </w:rPr>
            <w:t>انقر أو اضغط هنا لإدخال نص</w:t>
          </w:r>
          <w:r w:rsidRPr="002E4A01">
            <w:rPr>
              <w:rStyle w:val="a3"/>
            </w:rPr>
            <w:t>.</w:t>
          </w:r>
        </w:p>
      </w:docPartBody>
    </w:docPart>
    <w:docPart>
      <w:docPartPr>
        <w:name w:val="53673251FEC34D6CAB103F67112A2D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F352D8-92F8-49F1-BFDC-015154BCDF44}"/>
      </w:docPartPr>
      <w:docPartBody>
        <w:p w:rsidR="00054552" w:rsidRDefault="00B07601">
          <w:pPr>
            <w:pStyle w:val="53673251FEC34D6CAB103F67112A2D51"/>
          </w:pPr>
          <w:r w:rsidRPr="002E4A01">
            <w:rPr>
              <w:rStyle w:val="a3"/>
              <w:rtl/>
            </w:rPr>
            <w:t>انقر أو اضغط هنا لإدخال نص</w:t>
          </w:r>
          <w:r w:rsidRPr="002E4A01">
            <w:rPr>
              <w:rStyle w:val="a3"/>
            </w:rPr>
            <w:t>.</w:t>
          </w:r>
        </w:p>
      </w:docPartBody>
    </w:docPart>
    <w:docPart>
      <w:docPartPr>
        <w:name w:val="068EC7BF40B1403E96A70718F9CA0C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34B500-647E-4D38-9660-018F9CAC2781}"/>
      </w:docPartPr>
      <w:docPartBody>
        <w:p w:rsidR="00054552" w:rsidRDefault="00B07601">
          <w:pPr>
            <w:pStyle w:val="068EC7BF40B1403E96A70718F9CA0CDE"/>
          </w:pPr>
          <w:r w:rsidRPr="002E4A01">
            <w:rPr>
              <w:rStyle w:val="a3"/>
              <w:rtl/>
            </w:rPr>
            <w:t>انقر أو اضغط هنا لإدخال نص</w:t>
          </w:r>
          <w:r w:rsidRPr="002E4A01">
            <w:rPr>
              <w:rStyle w:val="a3"/>
            </w:rPr>
            <w:t>.</w:t>
          </w:r>
        </w:p>
      </w:docPartBody>
    </w:docPart>
    <w:docPart>
      <w:docPartPr>
        <w:name w:val="739B30BCB0594AB2816D50B0304B43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220A3F-ACBE-4711-871A-EF9AD03A1A1F}"/>
      </w:docPartPr>
      <w:docPartBody>
        <w:p w:rsidR="00054552" w:rsidRDefault="00B07601">
          <w:pPr>
            <w:pStyle w:val="739B30BCB0594AB2816D50B0304B437D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9442830F4C348A885910B2AC4B6F6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5E0E1C-7345-496F-85AC-8DE5C74243B2}"/>
      </w:docPartPr>
      <w:docPartBody>
        <w:p w:rsidR="00054552" w:rsidRDefault="00B07601">
          <w:pPr>
            <w:pStyle w:val="09442830F4C348A885910B2AC4B6F67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FF86E4852874C7BAC787C8AF7CA19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460FA6-2907-4757-9F02-57FDC9331506}"/>
      </w:docPartPr>
      <w:docPartBody>
        <w:p w:rsidR="00054552" w:rsidRDefault="00B07601">
          <w:pPr>
            <w:pStyle w:val="FFF86E4852874C7BAC787C8AF7CA1942"/>
          </w:pPr>
          <w:r w:rsidRPr="002E4A01">
            <w:rPr>
              <w:rStyle w:val="a3"/>
              <w:rtl/>
            </w:rPr>
            <w:t>انقر أو اضغط هنا لإدخال نص</w:t>
          </w:r>
          <w:r w:rsidRPr="002E4A01">
            <w:rPr>
              <w:rStyle w:val="a3"/>
            </w:rPr>
            <w:t>.</w:t>
          </w:r>
        </w:p>
      </w:docPartBody>
    </w:docPart>
    <w:docPart>
      <w:docPartPr>
        <w:name w:val="BFE12BF2DF824617A5A923BF984A03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F9969E-F601-4409-8E99-60117FCFA62D}"/>
      </w:docPartPr>
      <w:docPartBody>
        <w:p w:rsidR="00054552" w:rsidRDefault="00B07601">
          <w:pPr>
            <w:pStyle w:val="BFE12BF2DF824617A5A923BF984A0327"/>
          </w:pPr>
          <w:r w:rsidRPr="002E4A01">
            <w:rPr>
              <w:rStyle w:val="a3"/>
              <w:rtl/>
            </w:rPr>
            <w:t>أدخل أي محتوى ترغب في تكراره، بما في ذلك عناصر تحكم المحتوى الأخرى. يمكنك أيضاً إدراج عنصر التحكم هذا حول صفوف الجدول لتكرار أجزاء معينة من جدول</w:t>
          </w:r>
          <w:r w:rsidRPr="002E4A01">
            <w:rPr>
              <w:rStyle w:val="a3"/>
            </w:rPr>
            <w:t>.</w:t>
          </w:r>
        </w:p>
      </w:docPartBody>
    </w:docPart>
    <w:docPart>
      <w:docPartPr>
        <w:name w:val="B39ECEC776914568B798593C747FB1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402F60-FD4F-4A8E-99C0-65BDC1DBE4E7}"/>
      </w:docPartPr>
      <w:docPartBody>
        <w:p w:rsidR="00054552" w:rsidRDefault="00B07601">
          <w:pPr>
            <w:pStyle w:val="B39ECEC776914568B798593C747FB1CD"/>
          </w:pPr>
          <w:r w:rsidRPr="002E4A01">
            <w:rPr>
              <w:rStyle w:val="a3"/>
              <w:rtl/>
            </w:rPr>
            <w:t>انقر أو اضغط هنا لإدخال نص</w:t>
          </w:r>
          <w:r w:rsidRPr="002E4A01">
            <w:rPr>
              <w:rStyle w:val="a3"/>
            </w:rPr>
            <w:t>.</w:t>
          </w:r>
        </w:p>
      </w:docPartBody>
    </w:docPart>
    <w:docPart>
      <w:docPartPr>
        <w:name w:val="8562178801D04EE7AA910D015A1293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07FA4E-7686-492B-95CA-BCE521D95A73}"/>
      </w:docPartPr>
      <w:docPartBody>
        <w:p w:rsidR="00054552" w:rsidRDefault="00B07601" w:rsidP="00B07601">
          <w:pPr>
            <w:pStyle w:val="8562178801D04EE7AA910D015A129365"/>
          </w:pPr>
          <w:r w:rsidRPr="002E4A01">
            <w:rPr>
              <w:rStyle w:val="a3"/>
              <w:rtl/>
            </w:rPr>
            <w:t>أدخل أي محتوى ترغب في تكراره، بما في ذلك عناصر تحكم المحتوى الأخرى. يمكنك أيضاً إدراج عنصر التحكم هذا حول صفوف الجدول لتكرار أجزاء معينة من جدول</w:t>
          </w:r>
          <w:r w:rsidRPr="002E4A0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01"/>
    <w:rsid w:val="00054552"/>
    <w:rsid w:val="00B0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7601"/>
    <w:rPr>
      <w:color w:val="808080"/>
    </w:rPr>
  </w:style>
  <w:style w:type="paragraph" w:customStyle="1" w:styleId="80EAB47579814B6A961203C450A6C22B">
    <w:name w:val="80EAB47579814B6A961203C450A6C22B"/>
    <w:pPr>
      <w:bidi/>
    </w:pPr>
  </w:style>
  <w:style w:type="paragraph" w:customStyle="1" w:styleId="DCFAAEF539E544739A8B3E190A6A449D">
    <w:name w:val="DCFAAEF539E544739A8B3E190A6A449D"/>
    <w:pPr>
      <w:bidi/>
    </w:pPr>
  </w:style>
  <w:style w:type="paragraph" w:customStyle="1" w:styleId="123B02AD883B45EAB42567D22D0F8D0C">
    <w:name w:val="123B02AD883B45EAB42567D22D0F8D0C"/>
    <w:pPr>
      <w:bidi/>
    </w:pPr>
  </w:style>
  <w:style w:type="paragraph" w:customStyle="1" w:styleId="53673251FEC34D6CAB103F67112A2D51">
    <w:name w:val="53673251FEC34D6CAB103F67112A2D51"/>
    <w:pPr>
      <w:bidi/>
    </w:pPr>
  </w:style>
  <w:style w:type="paragraph" w:customStyle="1" w:styleId="068EC7BF40B1403E96A70718F9CA0CDE">
    <w:name w:val="068EC7BF40B1403E96A70718F9CA0CDE"/>
    <w:pPr>
      <w:bidi/>
    </w:pPr>
  </w:style>
  <w:style w:type="paragraph" w:customStyle="1" w:styleId="739B30BCB0594AB2816D50B0304B437D">
    <w:name w:val="739B30BCB0594AB2816D50B0304B437D"/>
    <w:pPr>
      <w:bidi/>
    </w:pPr>
  </w:style>
  <w:style w:type="paragraph" w:customStyle="1" w:styleId="09442830F4C348A885910B2AC4B6F671">
    <w:name w:val="09442830F4C348A885910B2AC4B6F671"/>
    <w:pPr>
      <w:bidi/>
    </w:pPr>
  </w:style>
  <w:style w:type="paragraph" w:customStyle="1" w:styleId="FFF86E4852874C7BAC787C8AF7CA1942">
    <w:name w:val="FFF86E4852874C7BAC787C8AF7CA1942"/>
    <w:pPr>
      <w:bidi/>
    </w:pPr>
  </w:style>
  <w:style w:type="paragraph" w:customStyle="1" w:styleId="BFE12BF2DF824617A5A923BF984A0327">
    <w:name w:val="BFE12BF2DF824617A5A923BF984A0327"/>
    <w:pPr>
      <w:bidi/>
    </w:pPr>
  </w:style>
  <w:style w:type="paragraph" w:customStyle="1" w:styleId="21477AC8D32A4DF3A0EAB94CC89BE72B">
    <w:name w:val="21477AC8D32A4DF3A0EAB94CC89BE72B"/>
    <w:pPr>
      <w:bidi/>
    </w:pPr>
  </w:style>
  <w:style w:type="paragraph" w:customStyle="1" w:styleId="B39ECEC776914568B798593C747FB1CD">
    <w:name w:val="B39ECEC776914568B798593C747FB1CD"/>
    <w:pPr>
      <w:bidi/>
    </w:pPr>
  </w:style>
  <w:style w:type="paragraph" w:customStyle="1" w:styleId="CDFE49C296E84760982D861176BC99C3">
    <w:name w:val="CDFE49C296E84760982D861176BC99C3"/>
    <w:rsid w:val="00B07601"/>
    <w:pPr>
      <w:bidi/>
    </w:pPr>
  </w:style>
  <w:style w:type="paragraph" w:customStyle="1" w:styleId="8562178801D04EE7AA910D015A129365">
    <w:name w:val="8562178801D04EE7AA910D015A129365"/>
    <w:rsid w:val="00B0760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تشكيل لجنة غير لجنة المناقشة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2023-09-16T07:08:00Z</dcterms:created>
  <dcterms:modified xsi:type="dcterms:W3CDTF">2023-09-16T07:08:00Z</dcterms:modified>
</cp:coreProperties>
</file>