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DC037" w14:textId="77777777" w:rsidR="0030422D" w:rsidRDefault="0030422D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7BA3E634" w14:textId="77777777" w:rsidR="0030422D" w:rsidRDefault="0030422D" w:rsidP="0030422D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59C34C21" w14:textId="77777777" w:rsidR="006F108D" w:rsidRPr="006F108D" w:rsidRDefault="006F108D" w:rsidP="0030422D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EE503697D7D74B46B49CD57A71B443FC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3B06D8">
        <w:rPr>
          <w:rFonts w:cstheme="minorHAnsi" w:hint="cs"/>
          <w:sz w:val="32"/>
          <w:szCs w:val="32"/>
          <w:rtl/>
        </w:rPr>
        <w:t xml:space="preserve">طلب </w:t>
      </w:r>
      <w:r w:rsidR="00F16F87">
        <w:rPr>
          <w:rFonts w:cstheme="minorHAnsi" w:hint="cs"/>
          <w:sz w:val="32"/>
          <w:szCs w:val="32"/>
          <w:rtl/>
        </w:rPr>
        <w:t>الفرصة الإضافية</w:t>
      </w:r>
      <w:r w:rsidR="003B06D8">
        <w:rPr>
          <w:rFonts w:cstheme="minorHAnsi" w:hint="cs"/>
          <w:sz w:val="32"/>
          <w:szCs w:val="32"/>
          <w:rtl/>
        </w:rPr>
        <w:t xml:space="preserve"> المقدم من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637524917"/>
          <w:placeholder>
            <w:docPart w:val="5EF20BA8B9704A9A9DFC825861EFE459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776205080"/>
          <w:placeholder>
            <w:docPart w:val="E3F2699185A2447FBD2B8FE642815C2F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1768656124"/>
          <w:placeholder>
            <w:docPart w:val="F2D62FBE09B64D54BF904D3317A8E69A"/>
          </w:placeholder>
          <w:showingPlcHdr/>
          <w15:color w:val="3366FF"/>
          <w:text/>
        </w:sdtPr>
        <w:sdtEndPr/>
        <w:sdtContent>
          <w:r w:rsidR="00F72ED5" w:rsidRPr="003F0B0D">
            <w:rPr>
              <w:rStyle w:val="a5"/>
              <w:rtl/>
            </w:rPr>
            <w:t>انقر أو اضغط هنا لإدخال نص</w:t>
          </w:r>
          <w:r w:rsidR="00F72ED5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 xml:space="preserve">،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أدخل اسم ورمز الفصل الدراسي هنا"/>
          <w:tag w:val="أدخل اسم ورمز الفصل الدراسي هنا"/>
          <w:id w:val="826470812"/>
          <w:placeholder>
            <w:docPart w:val="C07BECCED8EB4EC6B73292D4D0A2EEF1"/>
          </w:placeholder>
          <w:showingPlcHdr/>
          <w15:color w:val="3366FF"/>
          <w:text/>
        </w:sdtPr>
        <w:sdtEndPr/>
        <w:sdtContent>
          <w:r w:rsidR="00F16F87" w:rsidRPr="003F0B0D">
            <w:rPr>
              <w:rStyle w:val="a5"/>
              <w:rtl/>
            </w:rPr>
            <w:t>انقر أو اضغط هنا لإدخال نص</w:t>
          </w:r>
          <w:r w:rsidR="00F16F87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>.</w:t>
      </w:r>
    </w:p>
    <w:p w14:paraId="344C75EA" w14:textId="77777777" w:rsidR="006F108D" w:rsidRDefault="006F108D" w:rsidP="0030422D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7454695F" w14:textId="77777777" w:rsidR="006F108D" w:rsidRPr="00BC34AC" w:rsidRDefault="00BC34AC" w:rsidP="0030422D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1669CE">
        <w:rPr>
          <w:rFonts w:cstheme="minorHAnsi" w:hint="cs"/>
          <w:sz w:val="32"/>
          <w:szCs w:val="32"/>
          <w:rtl/>
        </w:rPr>
        <w:t xml:space="preserve">نظر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1669CE" w:rsidRPr="006F108D">
        <w:rPr>
          <w:rFonts w:cstheme="minorHAnsi"/>
          <w:sz w:val="32"/>
          <w:szCs w:val="32"/>
          <w:rtl/>
        </w:rPr>
        <w:t>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F16F87">
        <w:rPr>
          <w:rFonts w:cstheme="minorHAnsi" w:hint="cs"/>
          <w:sz w:val="32"/>
          <w:szCs w:val="32"/>
          <w:rtl/>
        </w:rPr>
        <w:t xml:space="preserve">طلب الفرصة الإضافية المقدم من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919519104"/>
          <w:placeholder>
            <w:docPart w:val="BEEF181AE44B44B38B1BDAAAD55F6920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F16F87" w:rsidRPr="003F0B0D">
            <w:rPr>
              <w:rStyle w:val="a5"/>
              <w:rtl/>
            </w:rPr>
            <w:t>اختيار عنصر</w:t>
          </w:r>
          <w:r w:rsidR="00F16F87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-372764020"/>
          <w:placeholder>
            <w:docPart w:val="8AB28129C7E74776B843CA8EC6D67096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F16F87" w:rsidRPr="003F0B0D">
            <w:rPr>
              <w:rStyle w:val="a5"/>
              <w:rtl/>
            </w:rPr>
            <w:t>اختيار عنصر</w:t>
          </w:r>
          <w:r w:rsidR="00F16F87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-552235808"/>
          <w:placeholder>
            <w:docPart w:val="C6A3BE0A8DB14E3395B6EAA8D05A700A"/>
          </w:placeholder>
          <w:showingPlcHdr/>
          <w15:color w:val="3366FF"/>
          <w:text/>
        </w:sdtPr>
        <w:sdtEndPr/>
        <w:sdtContent>
          <w:r w:rsidR="00F16F87" w:rsidRPr="003F0B0D">
            <w:rPr>
              <w:rStyle w:val="a5"/>
              <w:rtl/>
            </w:rPr>
            <w:t>انقر أو اضغط هنا لإدخال نص</w:t>
          </w:r>
          <w:r w:rsidR="00F16F87" w:rsidRPr="003F0B0D">
            <w:rPr>
              <w:rStyle w:val="a5"/>
            </w:rPr>
            <w:t>.</w:t>
          </w:r>
        </w:sdtContent>
      </w:sdt>
      <w:r w:rsidR="00017BD4">
        <w:rPr>
          <w:rFonts w:cstheme="minorHAnsi" w:hint="cs"/>
          <w:sz w:val="32"/>
          <w:szCs w:val="32"/>
          <w:rtl/>
        </w:rPr>
        <w:t>،</w:t>
      </w:r>
      <w:r w:rsidR="0030422D" w:rsidRPr="0030422D">
        <w:rPr>
          <w:rFonts w:cs="Calibri" w:hint="cs"/>
          <w:sz w:val="32"/>
          <w:szCs w:val="32"/>
          <w:rtl/>
        </w:rPr>
        <w:t xml:space="preserve"> </w:t>
      </w:r>
      <w:r w:rsidR="0030422D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-586070138"/>
          <w:placeholder>
            <w:docPart w:val="C3EDFA27CD4946E39BD36E6E5A21A9F6"/>
          </w:placeholder>
          <w:showingPlcHdr/>
          <w:text/>
        </w:sdtPr>
        <w:sdtEndPr/>
        <w:sdtContent>
          <w:r w:rsidR="0030422D" w:rsidRPr="00E166F4">
            <w:rPr>
              <w:rStyle w:val="a5"/>
              <w:rtl/>
            </w:rPr>
            <w:t>انقر أو اضغط هنا لإدخال نص</w:t>
          </w:r>
          <w:r w:rsidR="0030422D" w:rsidRPr="00E166F4">
            <w:rPr>
              <w:rStyle w:val="a5"/>
            </w:rPr>
            <w:t>.</w:t>
          </w:r>
        </w:sdtContent>
      </w:sdt>
      <w:r w:rsidR="0030422D">
        <w:rPr>
          <w:rFonts w:cs="Calibri" w:hint="cs"/>
          <w:sz w:val="32"/>
          <w:szCs w:val="32"/>
          <w:rtl/>
        </w:rPr>
        <w:t>)</w:t>
      </w:r>
      <w:r w:rsidR="0030422D">
        <w:rPr>
          <w:rFonts w:cs="Calibri"/>
          <w:sz w:val="32"/>
          <w:szCs w:val="32"/>
          <w:rtl/>
        </w:rPr>
        <w:t>،</w:t>
      </w:r>
      <w:r w:rsidR="00F16F87">
        <w:rPr>
          <w:rFonts w:cstheme="minorHAnsi" w:hint="cs"/>
          <w:sz w:val="32"/>
          <w:szCs w:val="32"/>
          <w:rtl/>
        </w:rPr>
        <w:t xml:space="preserve">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أدخل اسم ورمز الفصل الدراسي هنا"/>
          <w:tag w:val="أدخل اسم ورمز الفصل الدراسي هنا"/>
          <w:id w:val="-1227987483"/>
          <w:placeholder>
            <w:docPart w:val="52FE311A551D4251967FEFEA70F966A0"/>
          </w:placeholder>
          <w:showingPlcHdr/>
          <w15:color w:val="3366FF"/>
          <w:text/>
        </w:sdtPr>
        <w:sdtEndPr/>
        <w:sdtContent>
          <w:r w:rsidR="00F16F87" w:rsidRPr="003F0B0D">
            <w:rPr>
              <w:rStyle w:val="a5"/>
              <w:rtl/>
            </w:rPr>
            <w:t>انقر أو اضغط هنا لإدخال نص</w:t>
          </w:r>
          <w:r w:rsidR="00F16F87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>،</w:t>
      </w:r>
      <w:r w:rsidR="00694335">
        <w:rPr>
          <w:rFonts w:cstheme="minorHAnsi" w:hint="cs"/>
          <w:sz w:val="32"/>
          <w:szCs w:val="32"/>
          <w:rtl/>
        </w:rPr>
        <w:t xml:space="preserve"> كما اطلع على تقرير المشرف العلمي،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655B59C5" w14:textId="77777777" w:rsidR="006F108D" w:rsidRPr="0030422D" w:rsidRDefault="006F108D" w:rsidP="0030422D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2"/>
          <w:szCs w:val="2"/>
        </w:rPr>
      </w:pPr>
    </w:p>
    <w:p w14:paraId="7C8FC8EF" w14:textId="77777777" w:rsidR="00D10A38" w:rsidRDefault="006F108D" w:rsidP="0030422D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0176CF2887404156AC42FCE9FAA566DD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A3AEC5E6FE4A46D1910B4392B3EBFB95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F16F87">
        <w:rPr>
          <w:rFonts w:cstheme="minorHAnsi" w:hint="cs"/>
          <w:sz w:val="32"/>
          <w:szCs w:val="32"/>
          <w:rtl/>
        </w:rPr>
        <w:t xml:space="preserve">منح </w:t>
      </w:r>
      <w:r w:rsidR="00FC606C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-311946879"/>
          <w:placeholder>
            <w:docPart w:val="E209F1523302443690DC7F187C61BC85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694335" w:rsidRPr="003F0B0D">
            <w:rPr>
              <w:rStyle w:val="a5"/>
              <w:rtl/>
            </w:rPr>
            <w:t>اختيار عنصر</w:t>
          </w:r>
          <w:r w:rsidR="00694335" w:rsidRPr="003F0B0D">
            <w:rPr>
              <w:rStyle w:val="a5"/>
            </w:rPr>
            <w:t>.</w:t>
          </w:r>
        </w:sdtContent>
      </w:sdt>
      <w:r w:rsidR="00694335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-712882634"/>
          <w:placeholder>
            <w:docPart w:val="D9C198EFC84440B2894AC7968B699603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694335" w:rsidRPr="003F0B0D">
            <w:rPr>
              <w:rStyle w:val="a5"/>
              <w:rtl/>
            </w:rPr>
            <w:t>اختيار عنصر</w:t>
          </w:r>
          <w:r w:rsidR="00694335" w:rsidRPr="003F0B0D">
            <w:rPr>
              <w:rStyle w:val="a5"/>
            </w:rPr>
            <w:t>.</w:t>
          </w:r>
        </w:sdtContent>
      </w:sdt>
      <w:r w:rsidR="00694335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-702249976"/>
          <w:placeholder>
            <w:docPart w:val="6572492428904E68B0042D7463027206"/>
          </w:placeholder>
          <w:showingPlcHdr/>
          <w15:color w:val="3366FF"/>
          <w:text/>
        </w:sdtPr>
        <w:sdtEndPr/>
        <w:sdtContent>
          <w:r w:rsidR="00694335" w:rsidRPr="003F0B0D">
            <w:rPr>
              <w:rStyle w:val="a5"/>
              <w:rtl/>
            </w:rPr>
            <w:t>انقر أو اضغط هنا لإدخال نص</w:t>
          </w:r>
          <w:r w:rsidR="00694335" w:rsidRPr="003F0B0D">
            <w:rPr>
              <w:rStyle w:val="a5"/>
            </w:rPr>
            <w:t>.</w:t>
          </w:r>
        </w:sdtContent>
      </w:sdt>
      <w:r w:rsidR="00694335">
        <w:rPr>
          <w:rFonts w:cstheme="minorHAnsi" w:hint="cs"/>
          <w:sz w:val="32"/>
          <w:szCs w:val="32"/>
          <w:rtl/>
        </w:rPr>
        <w:t xml:space="preserve"> ،</w:t>
      </w:r>
      <w:r w:rsidR="0030422D">
        <w:rPr>
          <w:rFonts w:cstheme="minorHAnsi" w:hint="cs"/>
          <w:sz w:val="32"/>
          <w:szCs w:val="32"/>
          <w:rtl/>
        </w:rPr>
        <w:t xml:space="preserve"> </w:t>
      </w:r>
      <w:r w:rsidR="0030422D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-1262142568"/>
          <w:placeholder>
            <w:docPart w:val="814F1BC1FF014AEE8C125CE0BA1AC48B"/>
          </w:placeholder>
          <w:showingPlcHdr/>
          <w:text/>
        </w:sdtPr>
        <w:sdtEndPr/>
        <w:sdtContent>
          <w:r w:rsidR="0030422D" w:rsidRPr="00E166F4">
            <w:rPr>
              <w:rStyle w:val="a5"/>
              <w:rtl/>
            </w:rPr>
            <w:t>انقر أو اضغط هنا لإدخال نص</w:t>
          </w:r>
          <w:r w:rsidR="0030422D" w:rsidRPr="00E166F4">
            <w:rPr>
              <w:rStyle w:val="a5"/>
            </w:rPr>
            <w:t>.</w:t>
          </w:r>
        </w:sdtContent>
      </w:sdt>
      <w:r w:rsidR="0030422D">
        <w:rPr>
          <w:rFonts w:cs="Calibri" w:hint="cs"/>
          <w:sz w:val="32"/>
          <w:szCs w:val="32"/>
          <w:rtl/>
        </w:rPr>
        <w:t>)</w:t>
      </w:r>
      <w:r w:rsidR="0030422D">
        <w:rPr>
          <w:rFonts w:cs="Calibri"/>
          <w:sz w:val="32"/>
          <w:szCs w:val="32"/>
          <w:rtl/>
        </w:rPr>
        <w:t>،</w:t>
      </w:r>
      <w:r w:rsidR="00694335">
        <w:rPr>
          <w:rFonts w:cstheme="minorHAnsi" w:hint="cs"/>
          <w:sz w:val="32"/>
          <w:szCs w:val="32"/>
          <w:rtl/>
        </w:rPr>
        <w:t xml:space="preserve"> فرصة إضافية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أدخل اسم ورمز الفصل الدراسي هنا"/>
          <w:tag w:val="أدخل اسم ورمز الفصل الدراسي هنا"/>
          <w:id w:val="601767010"/>
          <w:placeholder>
            <w:docPart w:val="E479AA2EE8BF423590112B5D99A83412"/>
          </w:placeholder>
          <w:showingPlcHdr/>
          <w15:color w:val="3366FF"/>
          <w:text/>
        </w:sdtPr>
        <w:sdtEndPr/>
        <w:sdtContent>
          <w:r w:rsidR="00694335" w:rsidRPr="003F0B0D">
            <w:rPr>
              <w:rStyle w:val="a5"/>
              <w:rtl/>
            </w:rPr>
            <w:t>انقر أو اضغط هنا لإدخال نص</w:t>
          </w:r>
          <w:r w:rsidR="00694335" w:rsidRPr="003F0B0D">
            <w:rPr>
              <w:rStyle w:val="a5"/>
            </w:rPr>
            <w:t>.</w:t>
          </w:r>
        </w:sdtContent>
      </w:sdt>
      <w:r w:rsidR="006D38C7">
        <w:rPr>
          <w:rFonts w:cstheme="minorHAnsi" w:hint="cs"/>
          <w:sz w:val="32"/>
          <w:szCs w:val="32"/>
          <w:rtl/>
        </w:rPr>
        <w:t>.</w:t>
      </w:r>
    </w:p>
    <w:p w14:paraId="331C6805" w14:textId="5E5CD2AB" w:rsidR="006F108D" w:rsidRPr="006F108D" w:rsidRDefault="006F108D" w:rsidP="00C86F69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D96D3A">
        <w:rPr>
          <w:rFonts w:cstheme="minorHAnsi" w:hint="cs"/>
          <w:sz w:val="32"/>
          <w:szCs w:val="32"/>
          <w:rtl/>
        </w:rPr>
        <w:t xml:space="preserve"> القاعدة التنفيذية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D96D3A">
        <w:rPr>
          <w:rFonts w:cstheme="minorHAnsi" w:hint="cs"/>
          <w:sz w:val="32"/>
          <w:szCs w:val="32"/>
          <w:rtl/>
        </w:rPr>
        <w:t>للمادة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C86F69">
        <w:rPr>
          <w:rFonts w:cstheme="minorHAnsi" w:hint="cs"/>
          <w:sz w:val="32"/>
          <w:szCs w:val="32"/>
          <w:rtl/>
        </w:rPr>
        <w:t>29</w:t>
      </w:r>
      <w:bookmarkStart w:id="0" w:name="_GoBack"/>
      <w:bookmarkEnd w:id="0"/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</w:t>
      </w:r>
      <w:r w:rsidR="00D96D3A">
        <w:rPr>
          <w:rFonts w:cstheme="minorHAnsi" w:hint="cs"/>
          <w:sz w:val="32"/>
          <w:szCs w:val="32"/>
          <w:rtl/>
        </w:rPr>
        <w:t>للدراسات العليا وقواعدها التنفيذية بجامعة القصيم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63CF5092" w14:textId="77777777" w:rsidR="006F108D" w:rsidRPr="006F108D" w:rsidRDefault="00807B55" w:rsidP="0030422D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>وإحالة القرار إلى مشرف الدراسات العليا 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2352D931" w14:textId="77777777" w:rsidR="002F7373" w:rsidRPr="00571CE8" w:rsidRDefault="002F7373" w:rsidP="00DD06E0">
      <w:pPr>
        <w:bidi/>
        <w:rPr>
          <w:rtl/>
        </w:rPr>
      </w:pPr>
    </w:p>
    <w:p w14:paraId="3C62F2B6" w14:textId="77777777" w:rsidR="002F7373" w:rsidRDefault="002F7373" w:rsidP="002F7373">
      <w:pPr>
        <w:bidi/>
      </w:pPr>
    </w:p>
    <w:sectPr w:rsidR="002F7373" w:rsidSect="00B26B78">
      <w:headerReference w:type="default" r:id="rId7"/>
      <w:footerReference w:type="default" r:id="rId8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93F4A" w14:textId="77777777" w:rsidR="0030422D" w:rsidRDefault="0030422D" w:rsidP="00B26B78">
      <w:pPr>
        <w:spacing w:after="0" w:line="240" w:lineRule="auto"/>
      </w:pPr>
      <w:r>
        <w:separator/>
      </w:r>
    </w:p>
  </w:endnote>
  <w:endnote w:type="continuationSeparator" w:id="0">
    <w:p w14:paraId="6E4E2B8E" w14:textId="77777777" w:rsidR="0030422D" w:rsidRDefault="0030422D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B505E" w14:textId="77777777" w:rsidR="00B26B78" w:rsidRDefault="0030422D" w:rsidP="0030422D">
    <w:pPr>
      <w:pStyle w:val="a4"/>
      <w:tabs>
        <w:tab w:val="clear" w:pos="4153"/>
        <w:tab w:val="clear" w:pos="8306"/>
        <w:tab w:val="center" w:pos="496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2A303" w14:textId="77777777" w:rsidR="0030422D" w:rsidRDefault="0030422D" w:rsidP="00B26B78">
      <w:pPr>
        <w:spacing w:after="0" w:line="240" w:lineRule="auto"/>
      </w:pPr>
      <w:r>
        <w:separator/>
      </w:r>
    </w:p>
  </w:footnote>
  <w:footnote w:type="continuationSeparator" w:id="0">
    <w:p w14:paraId="4D0C3EB3" w14:textId="77777777" w:rsidR="0030422D" w:rsidRDefault="0030422D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22BDA" w14:textId="77777777" w:rsidR="00B26B78" w:rsidRDefault="00B26B78">
    <w:pPr>
      <w:pStyle w:val="a3"/>
    </w:pPr>
  </w:p>
  <w:p w14:paraId="38494108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2D"/>
    <w:rsid w:val="00002C5F"/>
    <w:rsid w:val="00017BD4"/>
    <w:rsid w:val="000260A9"/>
    <w:rsid w:val="000620BF"/>
    <w:rsid w:val="000821F7"/>
    <w:rsid w:val="000C1147"/>
    <w:rsid w:val="000C6956"/>
    <w:rsid w:val="00160FF3"/>
    <w:rsid w:val="001669CE"/>
    <w:rsid w:val="00193026"/>
    <w:rsid w:val="001D4427"/>
    <w:rsid w:val="001E03EC"/>
    <w:rsid w:val="001E2EA1"/>
    <w:rsid w:val="00221FA5"/>
    <w:rsid w:val="00232A1E"/>
    <w:rsid w:val="0024071E"/>
    <w:rsid w:val="002678B7"/>
    <w:rsid w:val="0028584C"/>
    <w:rsid w:val="002D5869"/>
    <w:rsid w:val="002E553D"/>
    <w:rsid w:val="002F7373"/>
    <w:rsid w:val="0030422D"/>
    <w:rsid w:val="003B06D8"/>
    <w:rsid w:val="003D0B95"/>
    <w:rsid w:val="003E66AF"/>
    <w:rsid w:val="003F57AE"/>
    <w:rsid w:val="004035B2"/>
    <w:rsid w:val="004202EF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36612"/>
    <w:rsid w:val="006664F2"/>
    <w:rsid w:val="00694335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D453E"/>
    <w:rsid w:val="007F2554"/>
    <w:rsid w:val="00807B55"/>
    <w:rsid w:val="008629C2"/>
    <w:rsid w:val="00881F33"/>
    <w:rsid w:val="00897958"/>
    <w:rsid w:val="008C150C"/>
    <w:rsid w:val="008C2A49"/>
    <w:rsid w:val="008C73A4"/>
    <w:rsid w:val="008E3D33"/>
    <w:rsid w:val="008E551A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1DBF"/>
    <w:rsid w:val="00B42DAA"/>
    <w:rsid w:val="00B514A0"/>
    <w:rsid w:val="00BB733A"/>
    <w:rsid w:val="00BC34AC"/>
    <w:rsid w:val="00BD767A"/>
    <w:rsid w:val="00BE5E46"/>
    <w:rsid w:val="00C85087"/>
    <w:rsid w:val="00C86F69"/>
    <w:rsid w:val="00CB00AC"/>
    <w:rsid w:val="00CB49E2"/>
    <w:rsid w:val="00D10A38"/>
    <w:rsid w:val="00D3316A"/>
    <w:rsid w:val="00D70156"/>
    <w:rsid w:val="00D96D3A"/>
    <w:rsid w:val="00DB4A30"/>
    <w:rsid w:val="00DC2853"/>
    <w:rsid w:val="00DD06E0"/>
    <w:rsid w:val="00E13589"/>
    <w:rsid w:val="00E26821"/>
    <w:rsid w:val="00E614CA"/>
    <w:rsid w:val="00EF24EA"/>
    <w:rsid w:val="00F14F92"/>
    <w:rsid w:val="00F16F87"/>
    <w:rsid w:val="00F43178"/>
    <w:rsid w:val="00F4527C"/>
    <w:rsid w:val="00F53F08"/>
    <w:rsid w:val="00F66067"/>
    <w:rsid w:val="00F72ED5"/>
    <w:rsid w:val="00FB4246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AF7F32"/>
  <w15:chartTrackingRefBased/>
  <w15:docId w15:val="{177AF8B4-46D0-4CC1-9B73-30B63CEC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35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83;&#1585;&#1575;&#1587;&#1575;&#1578;%20&#1575;&#1604;&#1593;&#1604;&#1610;&#1575;\&#1602;&#1575;&#1604;&#1576;%20&#1591;&#1604;&#1576;%20&#1601;&#1585;&#1589;&#1577;%20&#1573;&#1590;&#1575;&#1601;&#1610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503697D7D74B46B49CD57A71B443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3B7098-FDB8-4210-961D-87228DC4DC97}"/>
      </w:docPartPr>
      <w:docPartBody>
        <w:p w:rsidR="00AB0232" w:rsidRDefault="00B56FC3">
          <w:pPr>
            <w:pStyle w:val="EE503697D7D74B46B49CD57A71B443FC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EF20BA8B9704A9A9DFC825861EFE4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B7D90B-F909-41F0-8492-0ACC3F06B40E}"/>
      </w:docPartPr>
      <w:docPartBody>
        <w:p w:rsidR="00AB0232" w:rsidRDefault="00B56FC3">
          <w:pPr>
            <w:pStyle w:val="5EF20BA8B9704A9A9DFC825861EFE459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E3F2699185A2447FBD2B8FE642815C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5A2829-C818-424D-8D0B-8268A31A6F6B}"/>
      </w:docPartPr>
      <w:docPartBody>
        <w:p w:rsidR="00AB0232" w:rsidRDefault="00B56FC3">
          <w:pPr>
            <w:pStyle w:val="E3F2699185A2447FBD2B8FE642815C2F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F2D62FBE09B64D54BF904D3317A8E6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DF9751-D4E0-41BE-8294-4E05D2056006}"/>
      </w:docPartPr>
      <w:docPartBody>
        <w:p w:rsidR="00AB0232" w:rsidRDefault="00B56FC3">
          <w:pPr>
            <w:pStyle w:val="F2D62FBE09B64D54BF904D3317A8E69A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C07BECCED8EB4EC6B73292D4D0A2EE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8BE31F5-CFE1-419A-B541-0BCBD5291262}"/>
      </w:docPartPr>
      <w:docPartBody>
        <w:p w:rsidR="00AB0232" w:rsidRDefault="00B56FC3">
          <w:pPr>
            <w:pStyle w:val="C07BECCED8EB4EC6B73292D4D0A2EEF1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BEEF181AE44B44B38B1BDAAAD55F69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5D06B5-179C-4BE5-B789-E71D4303B85B}"/>
      </w:docPartPr>
      <w:docPartBody>
        <w:p w:rsidR="00AB0232" w:rsidRDefault="00B56FC3">
          <w:pPr>
            <w:pStyle w:val="BEEF181AE44B44B38B1BDAAAD55F6920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8AB28129C7E74776B843CA8EC6D670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DA6E67-2036-41ED-A645-364F83F1D454}"/>
      </w:docPartPr>
      <w:docPartBody>
        <w:p w:rsidR="00AB0232" w:rsidRDefault="00B56FC3">
          <w:pPr>
            <w:pStyle w:val="8AB28129C7E74776B843CA8EC6D67096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C6A3BE0A8DB14E3395B6EAA8D05A70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E24E4B-D73F-4F24-B493-3B1CC5E4A3A5}"/>
      </w:docPartPr>
      <w:docPartBody>
        <w:p w:rsidR="00AB0232" w:rsidRDefault="00B56FC3">
          <w:pPr>
            <w:pStyle w:val="C6A3BE0A8DB14E3395B6EAA8D05A700A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52FE311A551D4251967FEFEA70F966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169D38-99D6-4A4A-99D7-06141BD5CB86}"/>
      </w:docPartPr>
      <w:docPartBody>
        <w:p w:rsidR="00AB0232" w:rsidRDefault="00B56FC3">
          <w:pPr>
            <w:pStyle w:val="52FE311A551D4251967FEFEA70F966A0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0176CF2887404156AC42FCE9FAA566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A11A40-5709-4D58-A574-B0C5BF0A39F4}"/>
      </w:docPartPr>
      <w:docPartBody>
        <w:p w:rsidR="00AB0232" w:rsidRDefault="00B56FC3">
          <w:pPr>
            <w:pStyle w:val="0176CF2887404156AC42FCE9FAA566DD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A3AEC5E6FE4A46D1910B4392B3EBFB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778478-E694-41FC-8AFA-477BB8690EC5}"/>
      </w:docPartPr>
      <w:docPartBody>
        <w:p w:rsidR="00AB0232" w:rsidRDefault="00B56FC3">
          <w:pPr>
            <w:pStyle w:val="A3AEC5E6FE4A46D1910B4392B3EBFB95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209F1523302443690DC7F187C61BC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6ADA83-A684-41AE-9BB1-C8E71FA84480}"/>
      </w:docPartPr>
      <w:docPartBody>
        <w:p w:rsidR="00AB0232" w:rsidRDefault="00B56FC3">
          <w:pPr>
            <w:pStyle w:val="E209F1523302443690DC7F187C61BC85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D9C198EFC84440B2894AC7968B6996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DC9C35-80BA-49F1-9D5B-D43D284B62C8}"/>
      </w:docPartPr>
      <w:docPartBody>
        <w:p w:rsidR="00AB0232" w:rsidRDefault="00B56FC3">
          <w:pPr>
            <w:pStyle w:val="D9C198EFC84440B2894AC7968B699603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6572492428904E68B0042D74630272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AED835-EAC3-4FF8-BD38-46017C86FCCD}"/>
      </w:docPartPr>
      <w:docPartBody>
        <w:p w:rsidR="00AB0232" w:rsidRDefault="00B56FC3">
          <w:pPr>
            <w:pStyle w:val="6572492428904E68B0042D7463027206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E479AA2EE8BF423590112B5D99A834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E33B99-5FB9-4B42-88A3-8B1D18E21306}"/>
      </w:docPartPr>
      <w:docPartBody>
        <w:p w:rsidR="00AB0232" w:rsidRDefault="00B56FC3">
          <w:pPr>
            <w:pStyle w:val="E479AA2EE8BF423590112B5D99A83412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C3EDFA27CD4946E39BD36E6E5A21A9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7D7C62-76B6-4B18-8757-E5E0FD77DCE9}"/>
      </w:docPartPr>
      <w:docPartBody>
        <w:p w:rsidR="00AB0232" w:rsidRDefault="00B56FC3" w:rsidP="00B56FC3">
          <w:pPr>
            <w:pStyle w:val="C3EDFA27CD4946E39BD36E6E5A21A9F6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814F1BC1FF014AEE8C125CE0BA1AC4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1F3105-3C6F-48E6-A912-47F894516EA0}"/>
      </w:docPartPr>
      <w:docPartBody>
        <w:p w:rsidR="00AB0232" w:rsidRDefault="00B56FC3" w:rsidP="00B56FC3">
          <w:pPr>
            <w:pStyle w:val="814F1BC1FF014AEE8C125CE0BA1AC48B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C3"/>
    <w:rsid w:val="00AB0232"/>
    <w:rsid w:val="00B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6FC3"/>
    <w:rPr>
      <w:color w:val="808080"/>
    </w:rPr>
  </w:style>
  <w:style w:type="paragraph" w:customStyle="1" w:styleId="F0BC25882EE843688BE06A8CE092ACDD">
    <w:name w:val="F0BC25882EE843688BE06A8CE092ACDD"/>
    <w:pPr>
      <w:bidi/>
    </w:pPr>
  </w:style>
  <w:style w:type="paragraph" w:customStyle="1" w:styleId="EE503697D7D74B46B49CD57A71B443FC">
    <w:name w:val="EE503697D7D74B46B49CD57A71B443FC"/>
    <w:pPr>
      <w:bidi/>
    </w:pPr>
  </w:style>
  <w:style w:type="paragraph" w:customStyle="1" w:styleId="5EF20BA8B9704A9A9DFC825861EFE459">
    <w:name w:val="5EF20BA8B9704A9A9DFC825861EFE459"/>
    <w:pPr>
      <w:bidi/>
    </w:pPr>
  </w:style>
  <w:style w:type="paragraph" w:customStyle="1" w:styleId="E3F2699185A2447FBD2B8FE642815C2F">
    <w:name w:val="E3F2699185A2447FBD2B8FE642815C2F"/>
    <w:pPr>
      <w:bidi/>
    </w:pPr>
  </w:style>
  <w:style w:type="paragraph" w:customStyle="1" w:styleId="F2D62FBE09B64D54BF904D3317A8E69A">
    <w:name w:val="F2D62FBE09B64D54BF904D3317A8E69A"/>
    <w:pPr>
      <w:bidi/>
    </w:pPr>
  </w:style>
  <w:style w:type="paragraph" w:customStyle="1" w:styleId="C07BECCED8EB4EC6B73292D4D0A2EEF1">
    <w:name w:val="C07BECCED8EB4EC6B73292D4D0A2EEF1"/>
    <w:pPr>
      <w:bidi/>
    </w:pPr>
  </w:style>
  <w:style w:type="paragraph" w:customStyle="1" w:styleId="BEEF181AE44B44B38B1BDAAAD55F6920">
    <w:name w:val="BEEF181AE44B44B38B1BDAAAD55F6920"/>
    <w:pPr>
      <w:bidi/>
    </w:pPr>
  </w:style>
  <w:style w:type="paragraph" w:customStyle="1" w:styleId="8AB28129C7E74776B843CA8EC6D67096">
    <w:name w:val="8AB28129C7E74776B843CA8EC6D67096"/>
    <w:pPr>
      <w:bidi/>
    </w:pPr>
  </w:style>
  <w:style w:type="paragraph" w:customStyle="1" w:styleId="C6A3BE0A8DB14E3395B6EAA8D05A700A">
    <w:name w:val="C6A3BE0A8DB14E3395B6EAA8D05A700A"/>
    <w:pPr>
      <w:bidi/>
    </w:pPr>
  </w:style>
  <w:style w:type="paragraph" w:customStyle="1" w:styleId="52FE311A551D4251967FEFEA70F966A0">
    <w:name w:val="52FE311A551D4251967FEFEA70F966A0"/>
    <w:pPr>
      <w:bidi/>
    </w:pPr>
  </w:style>
  <w:style w:type="paragraph" w:customStyle="1" w:styleId="0176CF2887404156AC42FCE9FAA566DD">
    <w:name w:val="0176CF2887404156AC42FCE9FAA566DD"/>
    <w:pPr>
      <w:bidi/>
    </w:pPr>
  </w:style>
  <w:style w:type="paragraph" w:customStyle="1" w:styleId="A3AEC5E6FE4A46D1910B4392B3EBFB95">
    <w:name w:val="A3AEC5E6FE4A46D1910B4392B3EBFB95"/>
    <w:pPr>
      <w:bidi/>
    </w:pPr>
  </w:style>
  <w:style w:type="paragraph" w:customStyle="1" w:styleId="E209F1523302443690DC7F187C61BC85">
    <w:name w:val="E209F1523302443690DC7F187C61BC85"/>
    <w:pPr>
      <w:bidi/>
    </w:pPr>
  </w:style>
  <w:style w:type="paragraph" w:customStyle="1" w:styleId="D9C198EFC84440B2894AC7968B699603">
    <w:name w:val="D9C198EFC84440B2894AC7968B699603"/>
    <w:pPr>
      <w:bidi/>
    </w:pPr>
  </w:style>
  <w:style w:type="paragraph" w:customStyle="1" w:styleId="6572492428904E68B0042D7463027206">
    <w:name w:val="6572492428904E68B0042D7463027206"/>
    <w:pPr>
      <w:bidi/>
    </w:pPr>
  </w:style>
  <w:style w:type="paragraph" w:customStyle="1" w:styleId="E479AA2EE8BF423590112B5D99A83412">
    <w:name w:val="E479AA2EE8BF423590112B5D99A83412"/>
    <w:pPr>
      <w:bidi/>
    </w:pPr>
  </w:style>
  <w:style w:type="paragraph" w:customStyle="1" w:styleId="C3EDFA27CD4946E39BD36E6E5A21A9F6">
    <w:name w:val="C3EDFA27CD4946E39BD36E6E5A21A9F6"/>
    <w:rsid w:val="00B56FC3"/>
    <w:pPr>
      <w:bidi/>
    </w:pPr>
  </w:style>
  <w:style w:type="paragraph" w:customStyle="1" w:styleId="814F1BC1FF014AEE8C125CE0BA1AC48B">
    <w:name w:val="814F1BC1FF014AEE8C125CE0BA1AC48B"/>
    <w:rsid w:val="00B56FC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فرصة إضافية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3</cp:revision>
  <dcterms:created xsi:type="dcterms:W3CDTF">2023-09-16T07:06:00Z</dcterms:created>
  <dcterms:modified xsi:type="dcterms:W3CDTF">2023-11-22T06:06:00Z</dcterms:modified>
</cp:coreProperties>
</file>