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87D61" w14:textId="77777777" w:rsidR="00172341" w:rsidRDefault="00172341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1D8EDB5D" w14:textId="77777777" w:rsidR="00172341" w:rsidRDefault="00172341" w:rsidP="00172341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0C82528F" w14:textId="77777777" w:rsidR="006F108D" w:rsidRPr="006F108D" w:rsidRDefault="006F108D" w:rsidP="00172341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459710A9CD4D42FCB4917AC49804CEB3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3B06D8">
        <w:rPr>
          <w:rFonts w:cstheme="minorHAnsi" w:hint="cs"/>
          <w:sz w:val="32"/>
          <w:szCs w:val="32"/>
          <w:rtl/>
        </w:rPr>
        <w:t xml:space="preserve">طلب </w:t>
      </w:r>
      <w:r w:rsidR="00EB4C8C">
        <w:rPr>
          <w:rFonts w:cstheme="minorHAnsi" w:hint="cs"/>
          <w:sz w:val="32"/>
          <w:szCs w:val="32"/>
          <w:rtl/>
        </w:rPr>
        <w:t>الاختبار البديل</w:t>
      </w:r>
      <w:r w:rsidR="003B06D8">
        <w:rPr>
          <w:rFonts w:cstheme="minorHAnsi" w:hint="cs"/>
          <w:sz w:val="32"/>
          <w:szCs w:val="32"/>
          <w:rtl/>
        </w:rPr>
        <w:t xml:space="preserve"> المقدم من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637524917"/>
          <w:placeholder>
            <w:docPart w:val="9DBA2EE7E74F4282A0401BDE1D78E032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1776205080"/>
          <w:placeholder>
            <w:docPart w:val="8F628F7BF9FD4AABBEF33C7BE44CDD3A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1768656124"/>
          <w:placeholder>
            <w:docPart w:val="2B65DDF06B064C2EB3B7AF5C6F51A7C3"/>
          </w:placeholder>
          <w:showingPlcHdr/>
          <w15:color w:val="3366FF"/>
          <w:text/>
        </w:sdtPr>
        <w:sdtEndPr/>
        <w:sdtContent>
          <w:r w:rsidR="00F72ED5" w:rsidRPr="003F0B0D">
            <w:rPr>
              <w:rStyle w:val="a5"/>
              <w:rtl/>
            </w:rPr>
            <w:t>انقر أو اضغط هنا لإدخال نص</w:t>
          </w:r>
          <w:r w:rsidR="00F72ED5" w:rsidRPr="003F0B0D">
            <w:rPr>
              <w:rStyle w:val="a5"/>
            </w:rPr>
            <w:t>.</w:t>
          </w:r>
        </w:sdtContent>
      </w:sdt>
      <w:r w:rsidR="004202EF">
        <w:rPr>
          <w:rFonts w:cstheme="minorHAnsi" w:hint="cs"/>
          <w:sz w:val="32"/>
          <w:szCs w:val="32"/>
          <w:rtl/>
        </w:rPr>
        <w:t>.</w:t>
      </w:r>
    </w:p>
    <w:p w14:paraId="7EA5EE45" w14:textId="77777777" w:rsidR="006F108D" w:rsidRDefault="006F108D" w:rsidP="00172341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3EB2C15B" w14:textId="77777777" w:rsidR="006F108D" w:rsidRPr="00BC34AC" w:rsidRDefault="00BC34AC" w:rsidP="00172341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1669CE">
        <w:rPr>
          <w:rFonts w:cstheme="minorHAnsi" w:hint="cs"/>
          <w:sz w:val="32"/>
          <w:szCs w:val="32"/>
          <w:rtl/>
        </w:rPr>
        <w:t xml:space="preserve">نظر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1669CE" w:rsidRPr="006F108D">
        <w:rPr>
          <w:rFonts w:cstheme="minorHAnsi"/>
          <w:sz w:val="32"/>
          <w:szCs w:val="32"/>
          <w:rtl/>
        </w:rPr>
        <w:t>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EB4C8C">
        <w:rPr>
          <w:rFonts w:cstheme="minorHAnsi" w:hint="cs"/>
          <w:sz w:val="32"/>
          <w:szCs w:val="32"/>
          <w:rtl/>
        </w:rPr>
        <w:t xml:space="preserve">طلب الاختبار البديل المقدم من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355554828"/>
          <w:placeholder>
            <w:docPart w:val="CB232CCF311F4027BDA2C353B2F6BF05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EB4C8C" w:rsidRPr="003F0B0D">
            <w:rPr>
              <w:rStyle w:val="a5"/>
              <w:rtl/>
            </w:rPr>
            <w:t>اختيار عنصر</w:t>
          </w:r>
          <w:r w:rsidR="00EB4C8C" w:rsidRPr="003F0B0D">
            <w:rPr>
              <w:rStyle w:val="a5"/>
            </w:rPr>
            <w:t>.</w:t>
          </w:r>
        </w:sdtContent>
      </w:sdt>
      <w:r w:rsidR="00EB4C8C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1853681512"/>
          <w:placeholder>
            <w:docPart w:val="514EDFAAB2B64B14BAC0B66F80D78826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EB4C8C" w:rsidRPr="003F0B0D">
            <w:rPr>
              <w:rStyle w:val="a5"/>
              <w:rtl/>
            </w:rPr>
            <w:t>اختيار عنصر</w:t>
          </w:r>
          <w:r w:rsidR="00EB4C8C" w:rsidRPr="003F0B0D">
            <w:rPr>
              <w:rStyle w:val="a5"/>
            </w:rPr>
            <w:t>.</w:t>
          </w:r>
        </w:sdtContent>
      </w:sdt>
      <w:r w:rsidR="00EB4C8C">
        <w:rPr>
          <w:rFonts w:cstheme="minorHAnsi" w:hint="cs"/>
          <w:sz w:val="32"/>
          <w:szCs w:val="32"/>
          <w:rtl/>
        </w:rPr>
        <w:t xml:space="preserve">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-1006595299"/>
          <w:placeholder>
            <w:docPart w:val="AE2FA61BD84A43EEB71A8D0EEC48D499"/>
          </w:placeholder>
          <w:showingPlcHdr/>
          <w15:color w:val="3366FF"/>
          <w:text/>
        </w:sdtPr>
        <w:sdtEndPr/>
        <w:sdtContent>
          <w:r w:rsidR="00EB4C8C" w:rsidRPr="003F0B0D">
            <w:rPr>
              <w:rStyle w:val="a5"/>
              <w:rtl/>
            </w:rPr>
            <w:t>انقر أو اضغط هنا لإدخال نص</w:t>
          </w:r>
          <w:r w:rsidR="00EB4C8C" w:rsidRPr="003F0B0D">
            <w:rPr>
              <w:rStyle w:val="a5"/>
            </w:rPr>
            <w:t>.</w:t>
          </w:r>
        </w:sdtContent>
      </w:sdt>
      <w:r w:rsidR="00017BD4">
        <w:rPr>
          <w:rFonts w:cstheme="minorHAnsi" w:hint="cs"/>
          <w:sz w:val="32"/>
          <w:szCs w:val="32"/>
          <w:rtl/>
        </w:rPr>
        <w:t>،</w:t>
      </w:r>
      <w:r w:rsidR="00172341" w:rsidRPr="00172341">
        <w:rPr>
          <w:rFonts w:cs="Calibri" w:hint="cs"/>
          <w:sz w:val="32"/>
          <w:szCs w:val="32"/>
          <w:rtl/>
        </w:rPr>
        <w:t xml:space="preserve"> </w:t>
      </w:r>
      <w:r w:rsidR="00F27B5C">
        <w:rPr>
          <w:rFonts w:cs="Calibri" w:hint="cs"/>
          <w:sz w:val="32"/>
          <w:szCs w:val="32"/>
          <w:rtl/>
        </w:rPr>
        <w:t>الرقم الجامعي</w:t>
      </w:r>
      <w:r w:rsidR="00172341">
        <w:rPr>
          <w:rFonts w:cs="Calibri" w:hint="cs"/>
          <w:sz w:val="32"/>
          <w:szCs w:val="32"/>
          <w:rtl/>
        </w:rPr>
        <w:t>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-586070138"/>
          <w:placeholder>
            <w:docPart w:val="DCA02627FFAF4AE8803BB86B73F0AF5C"/>
          </w:placeholder>
          <w:showingPlcHdr/>
          <w:text/>
        </w:sdtPr>
        <w:sdtEndPr/>
        <w:sdtContent>
          <w:r w:rsidR="00172341" w:rsidRPr="00E166F4">
            <w:rPr>
              <w:rStyle w:val="a5"/>
              <w:rtl/>
            </w:rPr>
            <w:t>انقر أو اضغط هنا لإدخال نص</w:t>
          </w:r>
          <w:r w:rsidR="00172341" w:rsidRPr="00E166F4">
            <w:rPr>
              <w:rStyle w:val="a5"/>
            </w:rPr>
            <w:t>.</w:t>
          </w:r>
        </w:sdtContent>
      </w:sdt>
      <w:r w:rsidR="00172341">
        <w:rPr>
          <w:rFonts w:cs="Calibri" w:hint="cs"/>
          <w:sz w:val="32"/>
          <w:szCs w:val="32"/>
          <w:rtl/>
        </w:rPr>
        <w:t>)</w:t>
      </w:r>
      <w:r w:rsidR="00F27B5C">
        <w:rPr>
          <w:rFonts w:cs="Calibri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</w:t>
      </w:r>
      <w:r w:rsidR="00EB4C8C">
        <w:rPr>
          <w:rFonts w:cstheme="minorHAnsi" w:hint="cs"/>
          <w:sz w:val="32"/>
          <w:szCs w:val="32"/>
          <w:rtl/>
        </w:rPr>
        <w:t>لمقرر (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قرر هنا "/>
          <w:tag w:val="اكتب اسم المقرر هنا "/>
          <w:id w:val="723636483"/>
          <w:placeholder>
            <w:docPart w:val="C4526809D1BA4879B79A49915373D705"/>
          </w:placeholder>
          <w:showingPlcHdr/>
          <w15:color w:val="3366FF"/>
          <w:text/>
        </w:sdtPr>
        <w:sdtEndPr/>
        <w:sdtContent>
          <w:r w:rsidR="00EB4C8C" w:rsidRPr="0059225B">
            <w:rPr>
              <w:rStyle w:val="a5"/>
              <w:rtl/>
            </w:rPr>
            <w:t>انقر أو اضغط هنا لإدخال نص</w:t>
          </w:r>
          <w:r w:rsidR="00EB4C8C" w:rsidRPr="0059225B">
            <w:rPr>
              <w:rStyle w:val="a5"/>
            </w:rPr>
            <w:t>.</w:t>
          </w:r>
        </w:sdtContent>
      </w:sdt>
      <w:r w:rsidR="00EB4C8C">
        <w:rPr>
          <w:rFonts w:cstheme="minorHAnsi" w:hint="cs"/>
          <w:sz w:val="32"/>
          <w:szCs w:val="32"/>
          <w:rtl/>
        </w:rPr>
        <w:t xml:space="preserve">)،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"/>
          <w:tag w:val="اكتب الفصل الدراسي هنا"/>
          <w:id w:val="-1815969"/>
          <w:placeholder>
            <w:docPart w:val="97D833AEF1474ED2B86C7833F2600C33"/>
          </w:placeholder>
          <w:showingPlcHdr/>
          <w:text/>
        </w:sdtPr>
        <w:sdtEndPr/>
        <w:sdtContent>
          <w:r w:rsidR="00EB4C8C" w:rsidRPr="0059225B">
            <w:rPr>
              <w:rStyle w:val="a5"/>
              <w:rtl/>
            </w:rPr>
            <w:t>انقر أو اضغط هنا لإدخال نص</w:t>
          </w:r>
          <w:r w:rsidR="00EB4C8C" w:rsidRPr="0059225B">
            <w:rPr>
              <w:rStyle w:val="a5"/>
            </w:rPr>
            <w:t>.</w:t>
          </w:r>
        </w:sdtContent>
      </w:sdt>
      <w:r w:rsidR="00EB4C8C">
        <w:rPr>
          <w:rFonts w:cstheme="minorHAnsi" w:hint="cs"/>
          <w:sz w:val="32"/>
          <w:szCs w:val="32"/>
          <w:rtl/>
        </w:rPr>
        <w:t xml:space="preserve">، </w:t>
      </w:r>
      <w:r w:rsidR="002D5869" w:rsidRPr="00BC34AC">
        <w:rPr>
          <w:rFonts w:cstheme="minorHAnsi" w:hint="cs"/>
          <w:sz w:val="32"/>
          <w:szCs w:val="32"/>
          <w:rtl/>
        </w:rPr>
        <w:t>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6AB0964C" w14:textId="77777777" w:rsidR="006F108D" w:rsidRPr="00D10A38" w:rsidRDefault="006F108D" w:rsidP="00172341">
      <w:pPr>
        <w:pStyle w:val="a7"/>
        <w:widowControl w:val="0"/>
        <w:bidi/>
        <w:spacing w:after="0" w:line="20" w:lineRule="atLeast"/>
        <w:ind w:left="0"/>
        <w:jc w:val="both"/>
        <w:rPr>
          <w:rFonts w:cstheme="minorHAnsi"/>
          <w:sz w:val="32"/>
          <w:szCs w:val="32"/>
        </w:rPr>
      </w:pPr>
    </w:p>
    <w:p w14:paraId="1382E470" w14:textId="77777777" w:rsidR="00D10A38" w:rsidRDefault="006F108D" w:rsidP="00172341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7311D3FFA602434CBBE414B4A5053FEE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3D0F8129C378424E8DA7B5A348128669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EB4C8C">
        <w:rPr>
          <w:rFonts w:cstheme="minorHAnsi" w:hint="cs"/>
          <w:sz w:val="32"/>
          <w:szCs w:val="32"/>
          <w:rtl/>
        </w:rPr>
        <w:t xml:space="preserve"> منح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2003778354"/>
          <w:placeholder>
            <w:docPart w:val="5D9EB05FD4874385AEF17E53F2FC0DA6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EB4C8C" w:rsidRPr="003F0B0D">
            <w:rPr>
              <w:rStyle w:val="a5"/>
              <w:rtl/>
            </w:rPr>
            <w:t>اختيار عنصر</w:t>
          </w:r>
          <w:r w:rsidR="00EB4C8C" w:rsidRPr="003F0B0D">
            <w:rPr>
              <w:rStyle w:val="a5"/>
            </w:rPr>
            <w:t>.</w:t>
          </w:r>
        </w:sdtContent>
      </w:sdt>
      <w:r w:rsidR="00EB4C8C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1196580323"/>
          <w:placeholder>
            <w:docPart w:val="AF6CCB8611BE4F5A91FCF2F2237A9CBE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EB4C8C" w:rsidRPr="003F0B0D">
            <w:rPr>
              <w:rStyle w:val="a5"/>
              <w:rtl/>
            </w:rPr>
            <w:t>اختيار عنصر</w:t>
          </w:r>
          <w:r w:rsidR="00EB4C8C" w:rsidRPr="003F0B0D">
            <w:rPr>
              <w:rStyle w:val="a5"/>
            </w:rPr>
            <w:t>.</w:t>
          </w:r>
        </w:sdtContent>
      </w:sdt>
      <w:r w:rsidR="00EB4C8C">
        <w:rPr>
          <w:rFonts w:cstheme="minorHAnsi" w:hint="cs"/>
          <w:sz w:val="32"/>
          <w:szCs w:val="32"/>
          <w:rtl/>
        </w:rPr>
        <w:t xml:space="preserve">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661123341"/>
          <w:placeholder>
            <w:docPart w:val="8860599677824D11AFF399AF979CD262"/>
          </w:placeholder>
          <w:showingPlcHdr/>
          <w15:color w:val="3366FF"/>
          <w:text/>
        </w:sdtPr>
        <w:sdtEndPr/>
        <w:sdtContent>
          <w:r w:rsidR="00EB4C8C" w:rsidRPr="003F0B0D">
            <w:rPr>
              <w:rStyle w:val="a5"/>
              <w:rtl/>
            </w:rPr>
            <w:t>انقر أو اضغط هنا لإدخال نص</w:t>
          </w:r>
          <w:r w:rsidR="00EB4C8C" w:rsidRPr="003F0B0D">
            <w:rPr>
              <w:rStyle w:val="a5"/>
            </w:rPr>
            <w:t>.</w:t>
          </w:r>
        </w:sdtContent>
      </w:sdt>
      <w:r w:rsidR="00EB4C8C">
        <w:rPr>
          <w:rFonts w:cstheme="minorHAnsi" w:hint="cs"/>
          <w:sz w:val="32"/>
          <w:szCs w:val="32"/>
          <w:rtl/>
        </w:rPr>
        <w:t>-</w:t>
      </w:r>
      <w:r w:rsidR="00F27B5C" w:rsidRPr="00F27B5C">
        <w:rPr>
          <w:rFonts w:cs="Calibri" w:hint="cs"/>
          <w:sz w:val="32"/>
          <w:szCs w:val="32"/>
          <w:rtl/>
        </w:rPr>
        <w:t xml:space="preserve"> </w:t>
      </w:r>
      <w:r w:rsidR="00F27B5C">
        <w:rPr>
          <w:rFonts w:cs="Calibri" w:hint="cs"/>
          <w:sz w:val="32"/>
          <w:szCs w:val="32"/>
          <w:rtl/>
        </w:rPr>
        <w:t>الرقم الجامعي(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-1834742750"/>
          <w:placeholder>
            <w:docPart w:val="C42439BAD38943F6A5C92705424D62F9"/>
          </w:placeholder>
          <w:showingPlcHdr/>
          <w:text/>
        </w:sdtPr>
        <w:sdtEndPr/>
        <w:sdtContent>
          <w:r w:rsidR="00F27B5C" w:rsidRPr="00E166F4">
            <w:rPr>
              <w:rStyle w:val="a5"/>
              <w:rtl/>
            </w:rPr>
            <w:t>انقر أو اضغط هنا لإدخال نص</w:t>
          </w:r>
          <w:r w:rsidR="00F27B5C" w:rsidRPr="00E166F4">
            <w:rPr>
              <w:rStyle w:val="a5"/>
            </w:rPr>
            <w:t>.</w:t>
          </w:r>
        </w:sdtContent>
      </w:sdt>
      <w:r w:rsidR="00F27B5C">
        <w:rPr>
          <w:rFonts w:cs="Calibri" w:hint="cs"/>
          <w:sz w:val="32"/>
          <w:szCs w:val="32"/>
          <w:rtl/>
        </w:rPr>
        <w:t>)</w:t>
      </w:r>
      <w:r w:rsidR="00F27B5C">
        <w:rPr>
          <w:rFonts w:cs="Calibri"/>
          <w:sz w:val="32"/>
          <w:szCs w:val="32"/>
          <w:rtl/>
        </w:rPr>
        <w:t>،</w:t>
      </w:r>
      <w:r w:rsidR="00EB4C8C">
        <w:rPr>
          <w:rFonts w:cstheme="minorHAnsi" w:hint="cs"/>
          <w:sz w:val="32"/>
          <w:szCs w:val="32"/>
          <w:rtl/>
        </w:rPr>
        <w:t xml:space="preserve"> اختباراً بديلاً لمقرر (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قرر هنا "/>
          <w:tag w:val="اكتب اسم المقرر هنا "/>
          <w:id w:val="1313594593"/>
          <w:placeholder>
            <w:docPart w:val="1ECE7F7AD33C4C179161F79193F198BE"/>
          </w:placeholder>
          <w:showingPlcHdr/>
          <w15:color w:val="3366FF"/>
          <w:text/>
        </w:sdtPr>
        <w:sdtEndPr/>
        <w:sdtContent>
          <w:r w:rsidR="00EB4C8C" w:rsidRPr="0059225B">
            <w:rPr>
              <w:rStyle w:val="a5"/>
              <w:rtl/>
            </w:rPr>
            <w:t>انقر أو اضغط هنا لإدخال نص</w:t>
          </w:r>
          <w:r w:rsidR="00EB4C8C" w:rsidRPr="0059225B">
            <w:rPr>
              <w:rStyle w:val="a5"/>
            </w:rPr>
            <w:t>.</w:t>
          </w:r>
        </w:sdtContent>
      </w:sdt>
      <w:r w:rsidR="00EB4C8C">
        <w:rPr>
          <w:rFonts w:cstheme="minorHAnsi" w:hint="cs"/>
          <w:sz w:val="32"/>
          <w:szCs w:val="32"/>
          <w:rtl/>
        </w:rPr>
        <w:t xml:space="preserve">)،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"/>
          <w:tag w:val="اكتب الفصل الدراسي هنا"/>
          <w:id w:val="13038876"/>
          <w:placeholder>
            <w:docPart w:val="1ECE7F7AD33C4C179161F79193F198BE"/>
          </w:placeholder>
          <w:showingPlcHdr/>
          <w:text/>
        </w:sdtPr>
        <w:sdtEndPr/>
        <w:sdtContent>
          <w:r w:rsidR="00013BD1" w:rsidRPr="0059225B">
            <w:rPr>
              <w:rStyle w:val="a5"/>
              <w:rtl/>
            </w:rPr>
            <w:t>انقر أو اضغط هنا لإدخال نص</w:t>
          </w:r>
          <w:r w:rsidR="00013BD1" w:rsidRPr="0059225B">
            <w:rPr>
              <w:rStyle w:val="a5"/>
            </w:rPr>
            <w:t>.</w:t>
          </w:r>
        </w:sdtContent>
      </w:sdt>
      <w:r w:rsidR="006D38C7">
        <w:rPr>
          <w:rFonts w:cstheme="minorHAnsi" w:hint="cs"/>
          <w:sz w:val="32"/>
          <w:szCs w:val="32"/>
          <w:rtl/>
        </w:rPr>
        <w:t>.</w:t>
      </w:r>
    </w:p>
    <w:p w14:paraId="1F8255B6" w14:textId="77777777" w:rsidR="006F108D" w:rsidRPr="006F108D" w:rsidRDefault="006F108D" w:rsidP="00172341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D96D3A">
        <w:rPr>
          <w:rFonts w:cstheme="minorHAnsi" w:hint="cs"/>
          <w:sz w:val="32"/>
          <w:szCs w:val="32"/>
          <w:rtl/>
        </w:rPr>
        <w:t xml:space="preserve"> القاعدة التنفيذية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D96D3A">
        <w:rPr>
          <w:rFonts w:cstheme="minorHAnsi" w:hint="cs"/>
          <w:sz w:val="32"/>
          <w:szCs w:val="32"/>
          <w:rtl/>
        </w:rPr>
        <w:t>للمادة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013BD1">
        <w:rPr>
          <w:rFonts w:cstheme="minorHAnsi" w:hint="cs"/>
          <w:sz w:val="32"/>
          <w:szCs w:val="32"/>
          <w:rtl/>
        </w:rPr>
        <w:t>34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</w:t>
      </w:r>
      <w:r w:rsidR="00D96D3A">
        <w:rPr>
          <w:rFonts w:cstheme="minorHAnsi" w:hint="cs"/>
          <w:sz w:val="32"/>
          <w:szCs w:val="32"/>
          <w:rtl/>
        </w:rPr>
        <w:t>للدراسات العليا وقواعدها التنفيذية بجامعة القصيم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661EE35C" w14:textId="77777777" w:rsidR="006F108D" w:rsidRPr="006F108D" w:rsidRDefault="00807B55" w:rsidP="00172341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>وإحالة القرار إلى مشرف الدراسات العليا في 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4A051BC2" w14:textId="77777777" w:rsidR="002F7373" w:rsidRPr="00571CE8" w:rsidRDefault="002F7373" w:rsidP="00DD06E0">
      <w:pPr>
        <w:bidi/>
        <w:rPr>
          <w:rtl/>
        </w:rPr>
      </w:pPr>
    </w:p>
    <w:p w14:paraId="4106CB6D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6F59A" w14:textId="77777777" w:rsidR="00172341" w:rsidRDefault="00172341" w:rsidP="00B26B78">
      <w:pPr>
        <w:spacing w:after="0" w:line="240" w:lineRule="auto"/>
      </w:pPr>
      <w:r>
        <w:separator/>
      </w:r>
    </w:p>
  </w:endnote>
  <w:endnote w:type="continuationSeparator" w:id="0">
    <w:p w14:paraId="2515455C" w14:textId="77777777" w:rsidR="00172341" w:rsidRDefault="00172341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0FDF9" w14:textId="77777777" w:rsidR="00172341" w:rsidRDefault="00172341" w:rsidP="00B26B78">
      <w:pPr>
        <w:spacing w:after="0" w:line="240" w:lineRule="auto"/>
      </w:pPr>
      <w:r>
        <w:separator/>
      </w:r>
    </w:p>
  </w:footnote>
  <w:footnote w:type="continuationSeparator" w:id="0">
    <w:p w14:paraId="3371206C" w14:textId="77777777" w:rsidR="00172341" w:rsidRDefault="00172341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C991A" w14:textId="77777777" w:rsidR="00B26B78" w:rsidRDefault="00B26B78">
    <w:pPr>
      <w:pStyle w:val="a3"/>
    </w:pPr>
  </w:p>
  <w:p w14:paraId="0B3A4DB2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41"/>
    <w:rsid w:val="00002C5F"/>
    <w:rsid w:val="00013BD1"/>
    <w:rsid w:val="00017BD4"/>
    <w:rsid w:val="000260A9"/>
    <w:rsid w:val="000620BF"/>
    <w:rsid w:val="000821F7"/>
    <w:rsid w:val="000C1147"/>
    <w:rsid w:val="000C6956"/>
    <w:rsid w:val="00160FF3"/>
    <w:rsid w:val="001669CE"/>
    <w:rsid w:val="00172341"/>
    <w:rsid w:val="00193026"/>
    <w:rsid w:val="001E03EC"/>
    <w:rsid w:val="001E2EA1"/>
    <w:rsid w:val="00221FA5"/>
    <w:rsid w:val="00232A1E"/>
    <w:rsid w:val="0024071E"/>
    <w:rsid w:val="002678B7"/>
    <w:rsid w:val="0028584C"/>
    <w:rsid w:val="002D5869"/>
    <w:rsid w:val="002E553D"/>
    <w:rsid w:val="002F7373"/>
    <w:rsid w:val="003B06D8"/>
    <w:rsid w:val="003D0B95"/>
    <w:rsid w:val="003E66AF"/>
    <w:rsid w:val="003F57AE"/>
    <w:rsid w:val="004035B2"/>
    <w:rsid w:val="004202EF"/>
    <w:rsid w:val="0046359F"/>
    <w:rsid w:val="0049473E"/>
    <w:rsid w:val="004A1699"/>
    <w:rsid w:val="004B3BBF"/>
    <w:rsid w:val="004C3C99"/>
    <w:rsid w:val="004E04BD"/>
    <w:rsid w:val="004F1F45"/>
    <w:rsid w:val="00571CE8"/>
    <w:rsid w:val="00573225"/>
    <w:rsid w:val="005C6DF7"/>
    <w:rsid w:val="0060203D"/>
    <w:rsid w:val="00636612"/>
    <w:rsid w:val="006664F2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D453E"/>
    <w:rsid w:val="007F2554"/>
    <w:rsid w:val="00807B55"/>
    <w:rsid w:val="008629C2"/>
    <w:rsid w:val="00881F33"/>
    <w:rsid w:val="00897958"/>
    <w:rsid w:val="008C150C"/>
    <w:rsid w:val="008C2A49"/>
    <w:rsid w:val="008C73A4"/>
    <w:rsid w:val="008E3D33"/>
    <w:rsid w:val="008E551A"/>
    <w:rsid w:val="00925A3F"/>
    <w:rsid w:val="009305FC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2DAA"/>
    <w:rsid w:val="00B514A0"/>
    <w:rsid w:val="00BC34AC"/>
    <w:rsid w:val="00BD767A"/>
    <w:rsid w:val="00BE5E46"/>
    <w:rsid w:val="00C85087"/>
    <w:rsid w:val="00CB00AC"/>
    <w:rsid w:val="00CB49E2"/>
    <w:rsid w:val="00D10A38"/>
    <w:rsid w:val="00D3316A"/>
    <w:rsid w:val="00D70156"/>
    <w:rsid w:val="00D96D3A"/>
    <w:rsid w:val="00DB4A30"/>
    <w:rsid w:val="00DC2853"/>
    <w:rsid w:val="00DD06E0"/>
    <w:rsid w:val="00E13589"/>
    <w:rsid w:val="00E26821"/>
    <w:rsid w:val="00E614CA"/>
    <w:rsid w:val="00EB4C8C"/>
    <w:rsid w:val="00EF24EA"/>
    <w:rsid w:val="00F14F92"/>
    <w:rsid w:val="00F27B5C"/>
    <w:rsid w:val="00F43178"/>
    <w:rsid w:val="00F4527C"/>
    <w:rsid w:val="00F53F08"/>
    <w:rsid w:val="00F66067"/>
    <w:rsid w:val="00F72ED5"/>
    <w:rsid w:val="00FB4246"/>
    <w:rsid w:val="00FC5DF5"/>
    <w:rsid w:val="00FC606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13274D4"/>
  <w15:chartTrackingRefBased/>
  <w15:docId w15:val="{881EF6EC-9DC1-4E0A-BBD6-722DCC3B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8C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83;&#1585;&#1575;&#1587;&#1575;&#1578;%20&#1575;&#1604;&#1593;&#1604;&#1610;&#1575;\&#1602;&#1575;&#1604;&#1576;%20&#1591;&#1604;&#1576;%20&#1575;&#1582;&#1578;&#1576;&#1575;&#1585;%20&#1576;&#1583;&#1610;&#160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9710A9CD4D42FCB4917AC49804CE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057FA4-EE07-47FF-B24C-99A3E7BE56F5}"/>
      </w:docPartPr>
      <w:docPartBody>
        <w:p w:rsidR="003C6C96" w:rsidRDefault="00363896">
          <w:pPr>
            <w:pStyle w:val="459710A9CD4D42FCB4917AC49804CEB3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DBA2EE7E74F4282A0401BDE1D78E0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95ABCDD-5028-47B7-A54A-115DC2D025BC}"/>
      </w:docPartPr>
      <w:docPartBody>
        <w:p w:rsidR="003C6C96" w:rsidRDefault="00363896">
          <w:pPr>
            <w:pStyle w:val="9DBA2EE7E74F4282A0401BDE1D78E032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8F628F7BF9FD4AABBEF33C7BE44CDD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E92DA4-7B0C-4A1C-B126-123F50C2EC4C}"/>
      </w:docPartPr>
      <w:docPartBody>
        <w:p w:rsidR="003C6C96" w:rsidRDefault="00363896">
          <w:pPr>
            <w:pStyle w:val="8F628F7BF9FD4AABBEF33C7BE44CDD3A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2B65DDF06B064C2EB3B7AF5C6F51A7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2F44A3-63B8-468E-9CAE-CA11CE4FA67B}"/>
      </w:docPartPr>
      <w:docPartBody>
        <w:p w:rsidR="003C6C96" w:rsidRDefault="00363896">
          <w:pPr>
            <w:pStyle w:val="2B65DDF06B064C2EB3B7AF5C6F51A7C3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CB232CCF311F4027BDA2C353B2F6BF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FB7301-1688-47FD-8DEB-634D2CDAE12C}"/>
      </w:docPartPr>
      <w:docPartBody>
        <w:p w:rsidR="003C6C96" w:rsidRDefault="00363896">
          <w:pPr>
            <w:pStyle w:val="CB232CCF311F4027BDA2C353B2F6BF05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514EDFAAB2B64B14BAC0B66F80D788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AC932A-3353-4201-BA1E-437CD5A9B48A}"/>
      </w:docPartPr>
      <w:docPartBody>
        <w:p w:rsidR="003C6C96" w:rsidRDefault="00363896">
          <w:pPr>
            <w:pStyle w:val="514EDFAAB2B64B14BAC0B66F80D78826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AE2FA61BD84A43EEB71A8D0EEC48D49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DBA7B2-DAD5-4C5D-A5AE-FDFB42199E70}"/>
      </w:docPartPr>
      <w:docPartBody>
        <w:p w:rsidR="003C6C96" w:rsidRDefault="00363896">
          <w:pPr>
            <w:pStyle w:val="AE2FA61BD84A43EEB71A8D0EEC48D499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C4526809D1BA4879B79A49915373D7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23ACEA-D80E-417D-8D06-79AC76970A09}"/>
      </w:docPartPr>
      <w:docPartBody>
        <w:p w:rsidR="003C6C96" w:rsidRDefault="00363896">
          <w:pPr>
            <w:pStyle w:val="C4526809D1BA4879B79A49915373D705"/>
          </w:pPr>
          <w:r w:rsidRPr="0059225B">
            <w:rPr>
              <w:rStyle w:val="a3"/>
              <w:rtl/>
            </w:rPr>
            <w:t>انقر أو اضغط هنا لإدخال نص</w:t>
          </w:r>
          <w:r w:rsidRPr="0059225B">
            <w:rPr>
              <w:rStyle w:val="a3"/>
            </w:rPr>
            <w:t>.</w:t>
          </w:r>
        </w:p>
      </w:docPartBody>
    </w:docPart>
    <w:docPart>
      <w:docPartPr>
        <w:name w:val="97D833AEF1474ED2B86C7833F2600C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4CED9A-7D50-4506-943D-B23D0015628D}"/>
      </w:docPartPr>
      <w:docPartBody>
        <w:p w:rsidR="003C6C96" w:rsidRDefault="00363896">
          <w:pPr>
            <w:pStyle w:val="97D833AEF1474ED2B86C7833F2600C33"/>
          </w:pPr>
          <w:r w:rsidRPr="0059225B">
            <w:rPr>
              <w:rStyle w:val="a3"/>
              <w:rtl/>
            </w:rPr>
            <w:t>انقر أو اضغط هنا لإدخال نص</w:t>
          </w:r>
          <w:r w:rsidRPr="0059225B">
            <w:rPr>
              <w:rStyle w:val="a3"/>
            </w:rPr>
            <w:t>.</w:t>
          </w:r>
        </w:p>
      </w:docPartBody>
    </w:docPart>
    <w:docPart>
      <w:docPartPr>
        <w:name w:val="7311D3FFA602434CBBE414B4A5053F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7F0ABB-C1CF-45F4-B05C-C2CF78335244}"/>
      </w:docPartPr>
      <w:docPartBody>
        <w:p w:rsidR="003C6C96" w:rsidRDefault="00363896">
          <w:pPr>
            <w:pStyle w:val="7311D3FFA602434CBBE414B4A5053FEE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3D0F8129C378424E8DA7B5A3481286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184BBF-B08A-49A0-AFDA-3BE5F438ABF0}"/>
      </w:docPartPr>
      <w:docPartBody>
        <w:p w:rsidR="003C6C96" w:rsidRDefault="00363896">
          <w:pPr>
            <w:pStyle w:val="3D0F8129C378424E8DA7B5A348128669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D9EB05FD4874385AEF17E53F2FC0D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85CC7A-1586-4C3A-B8F8-1F971A3637C9}"/>
      </w:docPartPr>
      <w:docPartBody>
        <w:p w:rsidR="003C6C96" w:rsidRDefault="00363896">
          <w:pPr>
            <w:pStyle w:val="5D9EB05FD4874385AEF17E53F2FC0DA6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AF6CCB8611BE4F5A91FCF2F2237A9C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61CCF7-F140-4151-9220-E3B41FAD9F6B}"/>
      </w:docPartPr>
      <w:docPartBody>
        <w:p w:rsidR="003C6C96" w:rsidRDefault="00363896">
          <w:pPr>
            <w:pStyle w:val="AF6CCB8611BE4F5A91FCF2F2237A9CBE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8860599677824D11AFF399AF979CD2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6F15D1-3B53-492C-873B-BD07A40A211F}"/>
      </w:docPartPr>
      <w:docPartBody>
        <w:p w:rsidR="003C6C96" w:rsidRDefault="00363896">
          <w:pPr>
            <w:pStyle w:val="8860599677824D11AFF399AF979CD262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1ECE7F7AD33C4C179161F79193F198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A68ACD-27D7-42FE-9F5B-02E33AE7B3D8}"/>
      </w:docPartPr>
      <w:docPartBody>
        <w:p w:rsidR="003C6C96" w:rsidRDefault="00363896">
          <w:pPr>
            <w:pStyle w:val="1ECE7F7AD33C4C179161F79193F198BE"/>
          </w:pPr>
          <w:r w:rsidRPr="0059225B">
            <w:rPr>
              <w:rStyle w:val="a3"/>
              <w:rtl/>
            </w:rPr>
            <w:t>انقر أو اضغط هنا لإدخال نص</w:t>
          </w:r>
          <w:r w:rsidRPr="0059225B">
            <w:rPr>
              <w:rStyle w:val="a3"/>
            </w:rPr>
            <w:t>.</w:t>
          </w:r>
        </w:p>
      </w:docPartBody>
    </w:docPart>
    <w:docPart>
      <w:docPartPr>
        <w:name w:val="DCA02627FFAF4AE8803BB86B73F0AF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F38527C-A408-47F6-B561-0F99FCABBE16}"/>
      </w:docPartPr>
      <w:docPartBody>
        <w:p w:rsidR="003C6C96" w:rsidRDefault="00363896" w:rsidP="00363896">
          <w:pPr>
            <w:pStyle w:val="DCA02627FFAF4AE8803BB86B73F0AF5C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  <w:docPart>
      <w:docPartPr>
        <w:name w:val="C42439BAD38943F6A5C92705424D62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97A698-0088-4D3A-AC8D-82790018E299}"/>
      </w:docPartPr>
      <w:docPartBody>
        <w:p w:rsidR="003C6C96" w:rsidRDefault="00363896" w:rsidP="00363896">
          <w:pPr>
            <w:pStyle w:val="C42439BAD38943F6A5C92705424D62F9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96"/>
    <w:rsid w:val="00363896"/>
    <w:rsid w:val="003C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3896"/>
    <w:rPr>
      <w:color w:val="808080"/>
    </w:rPr>
  </w:style>
  <w:style w:type="paragraph" w:customStyle="1" w:styleId="A02F9C9D4A854528AFEBAA67E706EFB6">
    <w:name w:val="A02F9C9D4A854528AFEBAA67E706EFB6"/>
    <w:pPr>
      <w:bidi/>
    </w:pPr>
  </w:style>
  <w:style w:type="paragraph" w:customStyle="1" w:styleId="459710A9CD4D42FCB4917AC49804CEB3">
    <w:name w:val="459710A9CD4D42FCB4917AC49804CEB3"/>
    <w:pPr>
      <w:bidi/>
    </w:pPr>
  </w:style>
  <w:style w:type="paragraph" w:customStyle="1" w:styleId="9DBA2EE7E74F4282A0401BDE1D78E032">
    <w:name w:val="9DBA2EE7E74F4282A0401BDE1D78E032"/>
    <w:pPr>
      <w:bidi/>
    </w:pPr>
  </w:style>
  <w:style w:type="paragraph" w:customStyle="1" w:styleId="8F628F7BF9FD4AABBEF33C7BE44CDD3A">
    <w:name w:val="8F628F7BF9FD4AABBEF33C7BE44CDD3A"/>
    <w:pPr>
      <w:bidi/>
    </w:pPr>
  </w:style>
  <w:style w:type="paragraph" w:customStyle="1" w:styleId="2B65DDF06B064C2EB3B7AF5C6F51A7C3">
    <w:name w:val="2B65DDF06B064C2EB3B7AF5C6F51A7C3"/>
    <w:pPr>
      <w:bidi/>
    </w:pPr>
  </w:style>
  <w:style w:type="paragraph" w:customStyle="1" w:styleId="CB232CCF311F4027BDA2C353B2F6BF05">
    <w:name w:val="CB232CCF311F4027BDA2C353B2F6BF05"/>
    <w:pPr>
      <w:bidi/>
    </w:pPr>
  </w:style>
  <w:style w:type="paragraph" w:customStyle="1" w:styleId="514EDFAAB2B64B14BAC0B66F80D78826">
    <w:name w:val="514EDFAAB2B64B14BAC0B66F80D78826"/>
    <w:pPr>
      <w:bidi/>
    </w:pPr>
  </w:style>
  <w:style w:type="paragraph" w:customStyle="1" w:styleId="AE2FA61BD84A43EEB71A8D0EEC48D499">
    <w:name w:val="AE2FA61BD84A43EEB71A8D0EEC48D499"/>
    <w:pPr>
      <w:bidi/>
    </w:pPr>
  </w:style>
  <w:style w:type="paragraph" w:customStyle="1" w:styleId="C4526809D1BA4879B79A49915373D705">
    <w:name w:val="C4526809D1BA4879B79A49915373D705"/>
    <w:pPr>
      <w:bidi/>
    </w:pPr>
  </w:style>
  <w:style w:type="paragraph" w:customStyle="1" w:styleId="97D833AEF1474ED2B86C7833F2600C33">
    <w:name w:val="97D833AEF1474ED2B86C7833F2600C33"/>
    <w:pPr>
      <w:bidi/>
    </w:pPr>
  </w:style>
  <w:style w:type="paragraph" w:customStyle="1" w:styleId="7311D3FFA602434CBBE414B4A5053FEE">
    <w:name w:val="7311D3FFA602434CBBE414B4A5053FEE"/>
    <w:pPr>
      <w:bidi/>
    </w:pPr>
  </w:style>
  <w:style w:type="paragraph" w:customStyle="1" w:styleId="3D0F8129C378424E8DA7B5A348128669">
    <w:name w:val="3D0F8129C378424E8DA7B5A348128669"/>
    <w:pPr>
      <w:bidi/>
    </w:pPr>
  </w:style>
  <w:style w:type="paragraph" w:customStyle="1" w:styleId="5D9EB05FD4874385AEF17E53F2FC0DA6">
    <w:name w:val="5D9EB05FD4874385AEF17E53F2FC0DA6"/>
    <w:pPr>
      <w:bidi/>
    </w:pPr>
  </w:style>
  <w:style w:type="paragraph" w:customStyle="1" w:styleId="AF6CCB8611BE4F5A91FCF2F2237A9CBE">
    <w:name w:val="AF6CCB8611BE4F5A91FCF2F2237A9CBE"/>
    <w:pPr>
      <w:bidi/>
    </w:pPr>
  </w:style>
  <w:style w:type="paragraph" w:customStyle="1" w:styleId="8860599677824D11AFF399AF979CD262">
    <w:name w:val="8860599677824D11AFF399AF979CD262"/>
    <w:pPr>
      <w:bidi/>
    </w:pPr>
  </w:style>
  <w:style w:type="paragraph" w:customStyle="1" w:styleId="1ECE7F7AD33C4C179161F79193F198BE">
    <w:name w:val="1ECE7F7AD33C4C179161F79193F198BE"/>
    <w:pPr>
      <w:bidi/>
    </w:pPr>
  </w:style>
  <w:style w:type="paragraph" w:customStyle="1" w:styleId="DCA02627FFAF4AE8803BB86B73F0AF5C">
    <w:name w:val="DCA02627FFAF4AE8803BB86B73F0AF5C"/>
    <w:rsid w:val="00363896"/>
    <w:pPr>
      <w:bidi/>
    </w:pPr>
  </w:style>
  <w:style w:type="paragraph" w:customStyle="1" w:styleId="C42439BAD38943F6A5C92705424D62F9">
    <w:name w:val="C42439BAD38943F6A5C92705424D62F9"/>
    <w:rsid w:val="0036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اختبار بديل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2023-09-16T07:05:00Z</dcterms:created>
  <dcterms:modified xsi:type="dcterms:W3CDTF">2023-09-16T07:05:00Z</dcterms:modified>
</cp:coreProperties>
</file>