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B0BB" w14:textId="77777777" w:rsidR="008E7205" w:rsidRDefault="008E7205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5FAEC7AE" w14:textId="77777777" w:rsidR="008E7205" w:rsidRDefault="008E7205" w:rsidP="008E7205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4F2F3E91" w14:textId="77777777" w:rsidR="006F108D" w:rsidRPr="006F108D" w:rsidRDefault="006F108D" w:rsidP="008E720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AC6D6992A4914A0EA30506C2C0702C41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 xml:space="preserve">طلب </w:t>
      </w:r>
      <w:r w:rsidR="00434401">
        <w:rPr>
          <w:rFonts w:cstheme="minorHAnsi" w:hint="cs"/>
          <w:sz w:val="32"/>
          <w:szCs w:val="32"/>
          <w:rtl/>
        </w:rPr>
        <w:t>إعادة القيد</w:t>
      </w:r>
      <w:r w:rsidR="003B06D8">
        <w:rPr>
          <w:rFonts w:cstheme="minorHAnsi" w:hint="cs"/>
          <w:sz w:val="32"/>
          <w:szCs w:val="32"/>
          <w:rtl/>
        </w:rPr>
        <w:t xml:space="preserve">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4E50C9BD632B4D1395AAC095C4622A61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37714D45A21040F1B2F3E03770EB9924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65E9685DF9A94602A826D6CBD7B2378E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 xml:space="preserve">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826470812"/>
          <w:placeholder>
            <w:docPart w:val="6AC06EF83CAA41CB9A2491F0A2286C9B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62803124" w14:textId="77777777" w:rsidR="006F108D" w:rsidRDefault="006F108D" w:rsidP="008E7205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6AEA2491" w14:textId="77777777" w:rsidR="006F108D" w:rsidRPr="00BC34AC" w:rsidRDefault="00BC34AC" w:rsidP="008E7205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F16F87">
        <w:rPr>
          <w:rFonts w:cstheme="minorHAnsi" w:hint="cs"/>
          <w:sz w:val="32"/>
          <w:szCs w:val="32"/>
          <w:rtl/>
        </w:rPr>
        <w:t xml:space="preserve">طلب </w:t>
      </w:r>
      <w:r w:rsidR="00434401">
        <w:rPr>
          <w:rFonts w:cstheme="minorHAnsi" w:hint="cs"/>
          <w:sz w:val="32"/>
          <w:szCs w:val="32"/>
          <w:rtl/>
        </w:rPr>
        <w:t xml:space="preserve">إعادة القيد </w:t>
      </w:r>
      <w:r w:rsidR="00F16F87">
        <w:rPr>
          <w:rFonts w:cstheme="minorHAnsi" w:hint="cs"/>
          <w:sz w:val="32"/>
          <w:szCs w:val="32"/>
          <w:rtl/>
        </w:rPr>
        <w:t xml:space="preserve">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919519104"/>
          <w:placeholder>
            <w:docPart w:val="11A3A4C0DD694472A8F4E8B750C3367C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16F87" w:rsidRPr="003F0B0D">
            <w:rPr>
              <w:rStyle w:val="a5"/>
              <w:rtl/>
            </w:rPr>
            <w:t>اختيار عنصر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372764020"/>
          <w:placeholder>
            <w:docPart w:val="B0E542EA761C4BAE974F9564943E2075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16F87" w:rsidRPr="003F0B0D">
            <w:rPr>
              <w:rStyle w:val="a5"/>
              <w:rtl/>
            </w:rPr>
            <w:t>اختيار عنصر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552235808"/>
          <w:placeholder>
            <w:docPart w:val="5C4837F310324A5195CC3041724D0EDD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>،</w:t>
      </w:r>
      <w:r w:rsidR="008E7205" w:rsidRPr="008E7205">
        <w:rPr>
          <w:rFonts w:cs="Calibri" w:hint="cs"/>
          <w:sz w:val="32"/>
          <w:szCs w:val="32"/>
          <w:rtl/>
        </w:rPr>
        <w:t xml:space="preserve"> </w:t>
      </w:r>
      <w:r w:rsidR="008E7205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FC1BE93CA0D7425A9991066979BA6F2A"/>
          </w:placeholder>
          <w:showingPlcHdr/>
          <w:text/>
        </w:sdtPr>
        <w:sdtEndPr/>
        <w:sdtContent>
          <w:r w:rsidR="008E7205" w:rsidRPr="00E166F4">
            <w:rPr>
              <w:rStyle w:val="a5"/>
              <w:rtl/>
            </w:rPr>
            <w:t>انقر أو اضغط هنا لإدخال نص</w:t>
          </w:r>
          <w:r w:rsidR="008E7205" w:rsidRPr="00E166F4">
            <w:rPr>
              <w:rStyle w:val="a5"/>
            </w:rPr>
            <w:t>.</w:t>
          </w:r>
        </w:sdtContent>
      </w:sdt>
      <w:r w:rsidR="008E7205">
        <w:rPr>
          <w:rFonts w:cs="Calibri" w:hint="cs"/>
          <w:sz w:val="32"/>
          <w:szCs w:val="32"/>
          <w:rtl/>
        </w:rPr>
        <w:t>)</w:t>
      </w:r>
      <w:r w:rsidR="008E7205" w:rsidRPr="00075C95">
        <w:rPr>
          <w:rFonts w:cs="Calibri"/>
          <w:sz w:val="32"/>
          <w:szCs w:val="32"/>
          <w:rtl/>
        </w:rPr>
        <w:t xml:space="preserve">، </w:t>
      </w:r>
      <w:r w:rsidR="00F16F87">
        <w:rPr>
          <w:rFonts w:cstheme="minorHAnsi" w:hint="cs"/>
          <w:sz w:val="32"/>
          <w:szCs w:val="32"/>
          <w:rtl/>
        </w:rPr>
        <w:t xml:space="preserve">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-1227987483"/>
          <w:placeholder>
            <w:docPart w:val="48E4EA6D556344979A50C61DD6512112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،</w:t>
      </w:r>
      <w:r w:rsidR="00694335">
        <w:rPr>
          <w:rFonts w:cstheme="minorHAnsi" w:hint="cs"/>
          <w:sz w:val="32"/>
          <w:szCs w:val="32"/>
          <w:rtl/>
        </w:rPr>
        <w:t xml:space="preserve"> كما اطلع على تقرير المشرف العلمي،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3389BD7F" w14:textId="77777777" w:rsidR="006F108D" w:rsidRPr="008E7205" w:rsidRDefault="006F108D" w:rsidP="008E7205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6"/>
          <w:szCs w:val="6"/>
        </w:rPr>
      </w:pPr>
    </w:p>
    <w:p w14:paraId="46377D7D" w14:textId="77777777" w:rsidR="00D10A38" w:rsidRDefault="006F108D" w:rsidP="008E720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E451945A43EC4499B931B9CCD2B090BA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43CDA19A73894C9AB1716F18FC32DB5C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34401">
        <w:rPr>
          <w:rFonts w:cstheme="minorHAnsi" w:hint="cs"/>
          <w:sz w:val="32"/>
          <w:szCs w:val="32"/>
          <w:rtl/>
        </w:rPr>
        <w:t xml:space="preserve">إعادة قيد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311946879"/>
          <w:placeholder>
            <w:docPart w:val="80B0E5074CE14E92ADF81F5078DFD059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694335" w:rsidRPr="003F0B0D">
            <w:rPr>
              <w:rStyle w:val="a5"/>
              <w:rtl/>
            </w:rPr>
            <w:t>اختيار عنصر</w:t>
          </w:r>
          <w:r w:rsidR="00694335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712882634"/>
          <w:placeholder>
            <w:docPart w:val="CCF128313D8D49AB96771387CEAE1444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694335" w:rsidRPr="003F0B0D">
            <w:rPr>
              <w:rStyle w:val="a5"/>
              <w:rtl/>
            </w:rPr>
            <w:t>اختيار عنصر</w:t>
          </w:r>
          <w:r w:rsidR="00694335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702249976"/>
          <w:placeholder>
            <w:docPart w:val="4BFAA87507504200B0D7C92D7E6C58DB"/>
          </w:placeholder>
          <w:showingPlcHdr/>
          <w15:color w:val="3366FF"/>
          <w:text/>
        </w:sdtPr>
        <w:sdtEndPr/>
        <w:sdtContent>
          <w:r w:rsidR="00694335" w:rsidRPr="003F0B0D">
            <w:rPr>
              <w:rStyle w:val="a5"/>
              <w:rtl/>
            </w:rPr>
            <w:t>انقر أو اضغط هنا لإدخال نص</w:t>
          </w:r>
          <w:r w:rsidR="00694335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 xml:space="preserve"> ،</w:t>
      </w:r>
      <w:r w:rsidR="008E7205" w:rsidRPr="008E7205">
        <w:rPr>
          <w:rFonts w:cs="Calibri" w:hint="cs"/>
          <w:sz w:val="32"/>
          <w:szCs w:val="32"/>
          <w:rtl/>
        </w:rPr>
        <w:t xml:space="preserve"> </w:t>
      </w:r>
      <w:r w:rsidR="008E7205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1569413773"/>
          <w:placeholder>
            <w:docPart w:val="C90F0F38527D4E2093CE0B7AD98A7497"/>
          </w:placeholder>
          <w:showingPlcHdr/>
          <w:text/>
        </w:sdtPr>
        <w:sdtEndPr/>
        <w:sdtContent>
          <w:r w:rsidR="008E7205" w:rsidRPr="00E166F4">
            <w:rPr>
              <w:rStyle w:val="a5"/>
              <w:rtl/>
            </w:rPr>
            <w:t>انقر أو اضغط هنا لإدخال نص</w:t>
          </w:r>
          <w:r w:rsidR="008E7205" w:rsidRPr="00E166F4">
            <w:rPr>
              <w:rStyle w:val="a5"/>
            </w:rPr>
            <w:t>.</w:t>
          </w:r>
        </w:sdtContent>
      </w:sdt>
      <w:r w:rsidR="008E7205">
        <w:rPr>
          <w:rFonts w:cs="Calibri" w:hint="cs"/>
          <w:sz w:val="32"/>
          <w:szCs w:val="32"/>
          <w:rtl/>
        </w:rPr>
        <w:t>)</w:t>
      </w:r>
      <w:r w:rsidR="008E7205" w:rsidRPr="00075C95">
        <w:rPr>
          <w:rFonts w:cs="Calibri"/>
          <w:sz w:val="32"/>
          <w:szCs w:val="32"/>
          <w:rtl/>
        </w:rPr>
        <w:t xml:space="preserve">، </w:t>
      </w:r>
      <w:r w:rsidR="00694335">
        <w:rPr>
          <w:rFonts w:cstheme="minorHAnsi" w:hint="cs"/>
          <w:sz w:val="32"/>
          <w:szCs w:val="32"/>
          <w:rtl/>
        </w:rPr>
        <w:t xml:space="preserve">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601767010"/>
          <w:placeholder>
            <w:docPart w:val="38E4A4AB7AD04CBFB8C6170B77FEAEA7"/>
          </w:placeholder>
          <w:showingPlcHdr/>
          <w15:color w:val="3366FF"/>
          <w:text/>
        </w:sdtPr>
        <w:sdtEndPr/>
        <w:sdtContent>
          <w:r w:rsidR="00694335" w:rsidRPr="003F0B0D">
            <w:rPr>
              <w:rStyle w:val="a5"/>
              <w:rtl/>
            </w:rPr>
            <w:t>انقر أو اضغط هنا لإدخال نص</w:t>
          </w:r>
          <w:r w:rsidR="00694335" w:rsidRPr="003F0B0D">
            <w:rPr>
              <w:rStyle w:val="a5"/>
            </w:rPr>
            <w:t>.</w:t>
          </w:r>
        </w:sdtContent>
      </w:sdt>
      <w:r w:rsidR="006D38C7">
        <w:rPr>
          <w:rFonts w:cstheme="minorHAnsi" w:hint="cs"/>
          <w:sz w:val="32"/>
          <w:szCs w:val="32"/>
          <w:rtl/>
        </w:rPr>
        <w:t>.</w:t>
      </w:r>
    </w:p>
    <w:p w14:paraId="59D601C5" w14:textId="77777777" w:rsidR="006F108D" w:rsidRPr="006F108D" w:rsidRDefault="006F108D" w:rsidP="008E7205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434401">
        <w:rPr>
          <w:rFonts w:cstheme="minorHAnsi" w:hint="cs"/>
          <w:sz w:val="32"/>
          <w:szCs w:val="32"/>
          <w:rtl/>
        </w:rPr>
        <w:t>27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020EC8D9" w14:textId="77777777" w:rsidR="006F108D" w:rsidRPr="006F108D" w:rsidRDefault="008E7205" w:rsidP="008E7205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0C3BDDFD" w14:textId="77777777" w:rsidR="002F7373" w:rsidRPr="00571CE8" w:rsidRDefault="002F7373" w:rsidP="00DD06E0">
      <w:pPr>
        <w:bidi/>
        <w:rPr>
          <w:rtl/>
        </w:rPr>
      </w:pPr>
    </w:p>
    <w:p w14:paraId="6FBFEC61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ED37" w14:textId="77777777" w:rsidR="008E7205" w:rsidRDefault="008E7205" w:rsidP="00B26B78">
      <w:pPr>
        <w:spacing w:after="0" w:line="240" w:lineRule="auto"/>
      </w:pPr>
      <w:r>
        <w:separator/>
      </w:r>
    </w:p>
  </w:endnote>
  <w:endnote w:type="continuationSeparator" w:id="0">
    <w:p w14:paraId="2F0721B9" w14:textId="77777777" w:rsidR="008E7205" w:rsidRDefault="008E7205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8784" w14:textId="77777777" w:rsidR="008E7205" w:rsidRDefault="008E7205" w:rsidP="00B26B78">
      <w:pPr>
        <w:spacing w:after="0" w:line="240" w:lineRule="auto"/>
      </w:pPr>
      <w:r>
        <w:separator/>
      </w:r>
    </w:p>
  </w:footnote>
  <w:footnote w:type="continuationSeparator" w:id="0">
    <w:p w14:paraId="4C7A468A" w14:textId="77777777" w:rsidR="008E7205" w:rsidRDefault="008E7205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E8FB6" w14:textId="77777777" w:rsidR="00B26B78" w:rsidRDefault="00B26B78">
    <w:pPr>
      <w:pStyle w:val="a3"/>
    </w:pPr>
  </w:p>
  <w:p w14:paraId="258C21B8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5"/>
    <w:rsid w:val="00002C5F"/>
    <w:rsid w:val="00017BD4"/>
    <w:rsid w:val="000260A9"/>
    <w:rsid w:val="000620BF"/>
    <w:rsid w:val="000821F7"/>
    <w:rsid w:val="000C1147"/>
    <w:rsid w:val="000C6956"/>
    <w:rsid w:val="00160FF3"/>
    <w:rsid w:val="001669CE"/>
    <w:rsid w:val="00193026"/>
    <w:rsid w:val="001C6CA5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34401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0AD2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8E7205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43178"/>
    <w:rsid w:val="00F4527C"/>
    <w:rsid w:val="00F53F08"/>
    <w:rsid w:val="00F66067"/>
    <w:rsid w:val="00F72ED5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E36176A"/>
  <w15:chartTrackingRefBased/>
  <w15:docId w15:val="{AB8F26FA-D9FC-4F8E-BEAB-ADA15FAE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91;&#1604;&#1576;%20&#1573;&#1593;&#1575;&#1583;&#1577;%20&#1602;&#1610;&#15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6D6992A4914A0EA30506C2C0702C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3BF7FD-5902-498C-A289-B35403FBFC37}"/>
      </w:docPartPr>
      <w:docPartBody>
        <w:p w:rsidR="005A127C" w:rsidRDefault="008D5AAA">
          <w:pPr>
            <w:pStyle w:val="AC6D6992A4914A0EA30506C2C0702C4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E50C9BD632B4D1395AAC095C4622A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5084F1-1914-408B-AE1E-D97311A51F54}"/>
      </w:docPartPr>
      <w:docPartBody>
        <w:p w:rsidR="005A127C" w:rsidRDefault="008D5AAA">
          <w:pPr>
            <w:pStyle w:val="4E50C9BD632B4D1395AAC095C4622A61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7714D45A21040F1B2F3E03770EB99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D23CDC-5213-4649-A9CA-BD15EA574448}"/>
      </w:docPartPr>
      <w:docPartBody>
        <w:p w:rsidR="005A127C" w:rsidRDefault="008D5AAA">
          <w:pPr>
            <w:pStyle w:val="37714D45A21040F1B2F3E03770EB9924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5E9685DF9A94602A826D6CBD7B237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E091A-11B8-4E00-916B-9E9E6481C0B2}"/>
      </w:docPartPr>
      <w:docPartBody>
        <w:p w:rsidR="005A127C" w:rsidRDefault="008D5AAA">
          <w:pPr>
            <w:pStyle w:val="65E9685DF9A94602A826D6CBD7B2378E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AC06EF83CAA41CB9A2491F0A2286C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DA7146-9CB2-4D52-9BC7-13F1376E0DAA}"/>
      </w:docPartPr>
      <w:docPartBody>
        <w:p w:rsidR="005A127C" w:rsidRDefault="008D5AAA">
          <w:pPr>
            <w:pStyle w:val="6AC06EF83CAA41CB9A2491F0A2286C9B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11A3A4C0DD694472A8F4E8B750C336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64CA8B-23CF-460F-8DAD-4719F6472F02}"/>
      </w:docPartPr>
      <w:docPartBody>
        <w:p w:rsidR="005A127C" w:rsidRDefault="008D5AAA">
          <w:pPr>
            <w:pStyle w:val="11A3A4C0DD694472A8F4E8B750C3367C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0E542EA761C4BAE974F9564943E20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6F32C4-A7D9-4BCE-8D64-001BF2FBA805}"/>
      </w:docPartPr>
      <w:docPartBody>
        <w:p w:rsidR="005A127C" w:rsidRDefault="008D5AAA">
          <w:pPr>
            <w:pStyle w:val="B0E542EA761C4BAE974F9564943E2075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C4837F310324A5195CC3041724D0E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EE967D-0A8A-4747-B9C5-842DC04C9214}"/>
      </w:docPartPr>
      <w:docPartBody>
        <w:p w:rsidR="005A127C" w:rsidRDefault="008D5AAA">
          <w:pPr>
            <w:pStyle w:val="5C4837F310324A5195CC3041724D0EDD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48E4EA6D556344979A50C61DD65121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E53885-6890-4C70-B7FC-04DB3C2F83A2}"/>
      </w:docPartPr>
      <w:docPartBody>
        <w:p w:rsidR="005A127C" w:rsidRDefault="008D5AAA">
          <w:pPr>
            <w:pStyle w:val="48E4EA6D556344979A50C61DD651211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451945A43EC4499B931B9CCD2B090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3540A8-3DF2-40E9-A577-6E93A54C5A5C}"/>
      </w:docPartPr>
      <w:docPartBody>
        <w:p w:rsidR="005A127C" w:rsidRDefault="008D5AAA">
          <w:pPr>
            <w:pStyle w:val="E451945A43EC4499B931B9CCD2B090BA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3CDA19A73894C9AB1716F18FC32DB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2239AD-4357-4F4F-9B47-669C4E43D7A1}"/>
      </w:docPartPr>
      <w:docPartBody>
        <w:p w:rsidR="005A127C" w:rsidRDefault="008D5AAA">
          <w:pPr>
            <w:pStyle w:val="43CDA19A73894C9AB1716F18FC32DB5C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0B0E5074CE14E92ADF81F5078DFD0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676E4C-F473-42BD-87FA-66C8EE353E89}"/>
      </w:docPartPr>
      <w:docPartBody>
        <w:p w:rsidR="005A127C" w:rsidRDefault="008D5AAA">
          <w:pPr>
            <w:pStyle w:val="80B0E5074CE14E92ADF81F5078DFD05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CF128313D8D49AB96771387CEAE14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526BD5-019C-4308-A0E1-501DAF80D64B}"/>
      </w:docPartPr>
      <w:docPartBody>
        <w:p w:rsidR="005A127C" w:rsidRDefault="008D5AAA">
          <w:pPr>
            <w:pStyle w:val="CCF128313D8D49AB96771387CEAE1444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4BFAA87507504200B0D7C92D7E6C58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CB8673-0BA3-450F-B7FF-AF796820EDE4}"/>
      </w:docPartPr>
      <w:docPartBody>
        <w:p w:rsidR="005A127C" w:rsidRDefault="008D5AAA">
          <w:pPr>
            <w:pStyle w:val="4BFAA87507504200B0D7C92D7E6C58DB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8E4A4AB7AD04CBFB8C6170B77FEAE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63EC41-9B67-466D-BE77-0A75303DBEAA}"/>
      </w:docPartPr>
      <w:docPartBody>
        <w:p w:rsidR="005A127C" w:rsidRDefault="008D5AAA">
          <w:pPr>
            <w:pStyle w:val="38E4A4AB7AD04CBFB8C6170B77FEAEA7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C1BE93CA0D7425A9991066979BA6F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2C742D-7381-4B90-BAB5-A17E697610B5}"/>
      </w:docPartPr>
      <w:docPartBody>
        <w:p w:rsidR="005A127C" w:rsidRDefault="008D5AAA" w:rsidP="008D5AAA">
          <w:pPr>
            <w:pStyle w:val="FC1BE93CA0D7425A9991066979BA6F2A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C90F0F38527D4E2093CE0B7AD98A74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DF38EC-6E85-4B12-8AD3-85723EB90743}"/>
      </w:docPartPr>
      <w:docPartBody>
        <w:p w:rsidR="005A127C" w:rsidRDefault="008D5AAA" w:rsidP="008D5AAA">
          <w:pPr>
            <w:pStyle w:val="C90F0F38527D4E2093CE0B7AD98A7497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AA"/>
    <w:rsid w:val="005A127C"/>
    <w:rsid w:val="008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AAA"/>
    <w:rPr>
      <w:color w:val="808080"/>
    </w:rPr>
  </w:style>
  <w:style w:type="paragraph" w:customStyle="1" w:styleId="EA7291F4E6AF49BA8DFF1E78F1AA21FD">
    <w:name w:val="EA7291F4E6AF49BA8DFF1E78F1AA21FD"/>
    <w:pPr>
      <w:bidi/>
    </w:pPr>
  </w:style>
  <w:style w:type="paragraph" w:customStyle="1" w:styleId="AC6D6992A4914A0EA30506C2C0702C41">
    <w:name w:val="AC6D6992A4914A0EA30506C2C0702C41"/>
    <w:pPr>
      <w:bidi/>
    </w:pPr>
  </w:style>
  <w:style w:type="paragraph" w:customStyle="1" w:styleId="4E50C9BD632B4D1395AAC095C4622A61">
    <w:name w:val="4E50C9BD632B4D1395AAC095C4622A61"/>
    <w:pPr>
      <w:bidi/>
    </w:pPr>
  </w:style>
  <w:style w:type="paragraph" w:customStyle="1" w:styleId="37714D45A21040F1B2F3E03770EB9924">
    <w:name w:val="37714D45A21040F1B2F3E03770EB9924"/>
    <w:pPr>
      <w:bidi/>
    </w:pPr>
  </w:style>
  <w:style w:type="paragraph" w:customStyle="1" w:styleId="65E9685DF9A94602A826D6CBD7B2378E">
    <w:name w:val="65E9685DF9A94602A826D6CBD7B2378E"/>
    <w:pPr>
      <w:bidi/>
    </w:pPr>
  </w:style>
  <w:style w:type="paragraph" w:customStyle="1" w:styleId="6AC06EF83CAA41CB9A2491F0A2286C9B">
    <w:name w:val="6AC06EF83CAA41CB9A2491F0A2286C9B"/>
    <w:pPr>
      <w:bidi/>
    </w:pPr>
  </w:style>
  <w:style w:type="paragraph" w:customStyle="1" w:styleId="11A3A4C0DD694472A8F4E8B750C3367C">
    <w:name w:val="11A3A4C0DD694472A8F4E8B750C3367C"/>
    <w:pPr>
      <w:bidi/>
    </w:pPr>
  </w:style>
  <w:style w:type="paragraph" w:customStyle="1" w:styleId="B0E542EA761C4BAE974F9564943E2075">
    <w:name w:val="B0E542EA761C4BAE974F9564943E2075"/>
    <w:pPr>
      <w:bidi/>
    </w:pPr>
  </w:style>
  <w:style w:type="paragraph" w:customStyle="1" w:styleId="5C4837F310324A5195CC3041724D0EDD">
    <w:name w:val="5C4837F310324A5195CC3041724D0EDD"/>
    <w:pPr>
      <w:bidi/>
    </w:pPr>
  </w:style>
  <w:style w:type="paragraph" w:customStyle="1" w:styleId="48E4EA6D556344979A50C61DD6512112">
    <w:name w:val="48E4EA6D556344979A50C61DD6512112"/>
    <w:pPr>
      <w:bidi/>
    </w:pPr>
  </w:style>
  <w:style w:type="paragraph" w:customStyle="1" w:styleId="E451945A43EC4499B931B9CCD2B090BA">
    <w:name w:val="E451945A43EC4499B931B9CCD2B090BA"/>
    <w:pPr>
      <w:bidi/>
    </w:pPr>
  </w:style>
  <w:style w:type="paragraph" w:customStyle="1" w:styleId="43CDA19A73894C9AB1716F18FC32DB5C">
    <w:name w:val="43CDA19A73894C9AB1716F18FC32DB5C"/>
    <w:pPr>
      <w:bidi/>
    </w:pPr>
  </w:style>
  <w:style w:type="paragraph" w:customStyle="1" w:styleId="80B0E5074CE14E92ADF81F5078DFD059">
    <w:name w:val="80B0E5074CE14E92ADF81F5078DFD059"/>
    <w:pPr>
      <w:bidi/>
    </w:pPr>
  </w:style>
  <w:style w:type="paragraph" w:customStyle="1" w:styleId="CCF128313D8D49AB96771387CEAE1444">
    <w:name w:val="CCF128313D8D49AB96771387CEAE1444"/>
    <w:pPr>
      <w:bidi/>
    </w:pPr>
  </w:style>
  <w:style w:type="paragraph" w:customStyle="1" w:styleId="4BFAA87507504200B0D7C92D7E6C58DB">
    <w:name w:val="4BFAA87507504200B0D7C92D7E6C58DB"/>
    <w:pPr>
      <w:bidi/>
    </w:pPr>
  </w:style>
  <w:style w:type="paragraph" w:customStyle="1" w:styleId="38E4A4AB7AD04CBFB8C6170B77FEAEA7">
    <w:name w:val="38E4A4AB7AD04CBFB8C6170B77FEAEA7"/>
    <w:pPr>
      <w:bidi/>
    </w:pPr>
  </w:style>
  <w:style w:type="paragraph" w:customStyle="1" w:styleId="FC1BE93CA0D7425A9991066979BA6F2A">
    <w:name w:val="FC1BE93CA0D7425A9991066979BA6F2A"/>
    <w:rsid w:val="008D5AAA"/>
    <w:pPr>
      <w:bidi/>
    </w:pPr>
  </w:style>
  <w:style w:type="paragraph" w:customStyle="1" w:styleId="C90F0F38527D4E2093CE0B7AD98A7497">
    <w:name w:val="C90F0F38527D4E2093CE0B7AD98A7497"/>
    <w:rsid w:val="008D5AA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إعادة قيد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2023-09-16T07:06:00Z</dcterms:created>
  <dcterms:modified xsi:type="dcterms:W3CDTF">2023-09-16T07:06:00Z</dcterms:modified>
</cp:coreProperties>
</file>