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DC85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71A2D69F" w14:textId="77777777" w:rsidR="003E16EF" w:rsidRDefault="003E16EF" w:rsidP="003E16EF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0F1078B7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FE0AB74505754E5BBC3717AA8576A575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: النظر في </w:t>
      </w:r>
      <w:r w:rsidR="003E16EF">
        <w:rPr>
          <w:rFonts w:cstheme="minorHAnsi" w:hint="cs"/>
          <w:sz w:val="32"/>
          <w:szCs w:val="32"/>
          <w:rtl/>
        </w:rPr>
        <w:t>الطلب المقدم من</w:t>
      </w:r>
      <w:r w:rsidRPr="006F108D">
        <w:rPr>
          <w:rFonts w:cstheme="minorHAnsi"/>
          <w:sz w:val="32"/>
          <w:szCs w:val="32"/>
          <w:rtl/>
        </w:rPr>
        <w:t xml:space="preserve"> 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D1F1A5F1D0634E81B72EFCA25A3224AE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3E16EF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36F3EEB02B15468F866A91CB9D44A627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كتب جهة العمل للمستفيد"/>
          <w:tag w:val="اكتب جهة العمل للمستفيد"/>
          <w:id w:val="-811786717"/>
          <w:placeholder>
            <w:docPart w:val="88ED3EE6962F44C8A8C0952099C4D02A"/>
          </w:placeholder>
          <w:showingPlcHdr/>
          <w15:color w:val="3366FF"/>
          <w:text/>
        </w:sdtPr>
        <w:sdtEndPr/>
        <w:sdtContent>
          <w:r w:rsidR="000A51C3" w:rsidRPr="000E59E9">
            <w:rPr>
              <w:rStyle w:val="a5"/>
              <w:rtl/>
            </w:rPr>
            <w:t>انقر أو اضغط هنا لإدخال نص</w:t>
          </w:r>
          <w:r w:rsidR="000A51C3" w:rsidRPr="000E59E9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 xml:space="preserve">بشأن </w:t>
      </w:r>
      <w:r w:rsidR="00A83F9C">
        <w:rPr>
          <w:rFonts w:cstheme="minorHAnsi" w:hint="cs"/>
          <w:sz w:val="32"/>
          <w:szCs w:val="32"/>
          <w:rtl/>
        </w:rPr>
        <w:t>انتقاله</w:t>
      </w:r>
      <w:r w:rsidR="00193026">
        <w:rPr>
          <w:rFonts w:cstheme="minorHAnsi" w:hint="cs"/>
          <w:sz w:val="32"/>
          <w:szCs w:val="32"/>
          <w:rtl/>
        </w:rPr>
        <w:t xml:space="preserve"> </w:t>
      </w:r>
      <w:r w:rsidR="000A51C3">
        <w:rPr>
          <w:rFonts w:cstheme="minorHAnsi" w:hint="cs"/>
          <w:sz w:val="32"/>
          <w:szCs w:val="32"/>
          <w:rtl/>
        </w:rPr>
        <w:t>من</w:t>
      </w:r>
      <w:r w:rsidR="002678B7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طلوب الانتقال منها هنا"/>
          <w:tag w:val="اكتب اسم الجهة المطلوب الانتقال منها هنا"/>
          <w:id w:val="440419408"/>
          <w:placeholder>
            <w:docPart w:val="E09676D939F44D5B8B42973581330360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="000A51C3">
        <w:rPr>
          <w:rFonts w:cstheme="minorHAnsi" w:hint="cs"/>
          <w:sz w:val="32"/>
          <w:szCs w:val="32"/>
          <w:rtl/>
        </w:rPr>
        <w:t xml:space="preserve">إلى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طلوب الانتقال إليها  هنا"/>
          <w:tag w:val="اكتب اسم الجهة المطلوب الانتقال إليها  هنا"/>
          <w:id w:val="1346751858"/>
          <w:placeholder>
            <w:docPart w:val="57D66F0419F94784A4DA816E35CF4128"/>
          </w:placeholder>
          <w:showingPlcHdr/>
          <w15:color w:val="3366FF"/>
          <w:text/>
        </w:sdtPr>
        <w:sdtEndPr/>
        <w:sdtContent>
          <w:r w:rsidR="000A51C3" w:rsidRPr="0002371C">
            <w:rPr>
              <w:rStyle w:val="a5"/>
              <w:rtl/>
            </w:rPr>
            <w:t>انقر أو اضغط هنا لإدخال نص</w:t>
          </w:r>
          <w:r w:rsidR="000A51C3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05F3CE24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537DD64" w14:textId="77777777" w:rsidR="006F108D" w:rsidRPr="00970344" w:rsidRDefault="008A5DA6" w:rsidP="003E16EF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3E16EF">
        <w:rPr>
          <w:rFonts w:cstheme="minorHAnsi" w:hint="cs"/>
          <w:sz w:val="32"/>
          <w:szCs w:val="32"/>
          <w:rtl/>
        </w:rPr>
        <w:t xml:space="preserve">الطلب المقدم من </w:t>
      </w:r>
      <w:r w:rsidR="00A83F9C" w:rsidRPr="006F108D">
        <w:rPr>
          <w:rFonts w:cstheme="minorHAnsi"/>
          <w:sz w:val="32"/>
          <w:szCs w:val="32"/>
          <w:rtl/>
        </w:rPr>
        <w:t>/</w:t>
      </w:r>
      <w:r w:rsidR="00A83F9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1695452943"/>
          <w:placeholder>
            <w:docPart w:val="CBC11D2875184C8B8BBD22FC8A42F786"/>
          </w:placeholder>
          <w:showingPlcHdr/>
          <w15:color w:val="3366FF"/>
          <w:text/>
        </w:sdtPr>
        <w:sdtEndPr/>
        <w:sdtContent>
          <w:r w:rsidR="00A83F9C" w:rsidRPr="0002371C">
            <w:rPr>
              <w:rStyle w:val="a5"/>
              <w:rtl/>
            </w:rPr>
            <w:t>انقر أو اضغط هنا لإدخال نص</w:t>
          </w:r>
          <w:r w:rsidR="00A83F9C" w:rsidRPr="0002371C">
            <w:rPr>
              <w:rStyle w:val="a5"/>
            </w:rPr>
            <w:t>.</w:t>
          </w:r>
        </w:sdtContent>
      </w:sdt>
      <w:r w:rsidR="003E16EF">
        <w:rPr>
          <w:rFonts w:cstheme="minorHAnsi" w:hint="cs"/>
          <w:sz w:val="32"/>
          <w:szCs w:val="32"/>
          <w:rtl/>
        </w:rPr>
        <w:t>،</w:t>
      </w:r>
      <w:r w:rsidR="00A83F9C" w:rsidRPr="006F108D">
        <w:rPr>
          <w:rFonts w:cstheme="minorHAnsi"/>
          <w:sz w:val="32"/>
          <w:szCs w:val="32"/>
          <w:rtl/>
        </w:rPr>
        <w:t xml:space="preserve"> </w:t>
      </w:r>
      <w:r w:rsidR="00A83F9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266580355"/>
          <w:placeholder>
            <w:docPart w:val="D26194D48E9D4EB89C6EB088D3927BDB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3E16EF" w:rsidRPr="0002371C">
            <w:rPr>
              <w:rStyle w:val="a5"/>
              <w:rtl/>
            </w:rPr>
            <w:t>اختيار عنصر</w:t>
          </w:r>
          <w:r w:rsidR="003E16EF" w:rsidRPr="0002371C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كتب جهة العمل للمستفيد"/>
          <w:tag w:val="اكتب جهة العمل للمستفيد"/>
          <w:id w:val="340358049"/>
          <w:placeholder>
            <w:docPart w:val="533C46B075B945BDA6FAE80AB7CA0B1A"/>
          </w:placeholder>
          <w:showingPlcHdr/>
          <w15:color w:val="3366FF"/>
          <w:text/>
        </w:sdtPr>
        <w:sdtEndPr/>
        <w:sdtContent>
          <w:r w:rsidR="00A83F9C" w:rsidRPr="000E59E9">
            <w:rPr>
              <w:rStyle w:val="a5"/>
              <w:rtl/>
            </w:rPr>
            <w:t>انقر أو اضغط هنا لإدخال نص</w:t>
          </w:r>
          <w:r w:rsidR="00A83F9C" w:rsidRPr="000E59E9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>،</w:t>
      </w:r>
      <w:r w:rsidR="00A83F9C" w:rsidRPr="006F108D">
        <w:rPr>
          <w:rFonts w:cstheme="minorHAnsi"/>
          <w:sz w:val="32"/>
          <w:szCs w:val="32"/>
          <w:rtl/>
        </w:rPr>
        <w:t xml:space="preserve"> </w:t>
      </w:r>
      <w:r w:rsidR="00A83F9C">
        <w:rPr>
          <w:rFonts w:cstheme="minorHAnsi" w:hint="cs"/>
          <w:sz w:val="32"/>
          <w:szCs w:val="32"/>
          <w:rtl/>
        </w:rPr>
        <w:t xml:space="preserve">بشأن انتقاله من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طلوب الانتقال منها هنا"/>
          <w:tag w:val="اكتب اسم الجهة المطلوب الانتقال منها هنا"/>
          <w:id w:val="787471262"/>
          <w:placeholder>
            <w:docPart w:val="94FA37522A234014A43F0D930F9A4874"/>
          </w:placeholder>
          <w:showingPlcHdr/>
          <w15:color w:val="3366FF"/>
          <w:text/>
        </w:sdtPr>
        <w:sdtEndPr/>
        <w:sdtContent>
          <w:r w:rsidR="00A83F9C" w:rsidRPr="0002371C">
            <w:rPr>
              <w:rStyle w:val="a5"/>
              <w:rtl/>
            </w:rPr>
            <w:t>انقر أو اضغط هنا لإدخال نص</w:t>
          </w:r>
          <w:r w:rsidR="00A83F9C" w:rsidRPr="0002371C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 xml:space="preserve">إلى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طلوب الانتقال إليها  هنا"/>
          <w:tag w:val="اكتب اسم الجهة المطلوب الانتقال إليها  هنا"/>
          <w:id w:val="-1617368920"/>
          <w:placeholder>
            <w:docPart w:val="9B623B74A85F4BCCBD918BBCA862ED5A"/>
          </w:placeholder>
          <w:showingPlcHdr/>
          <w15:color w:val="3366FF"/>
          <w:text/>
        </w:sdtPr>
        <w:sdtEndPr/>
        <w:sdtContent>
          <w:r w:rsidR="00A83F9C" w:rsidRPr="0002371C">
            <w:rPr>
              <w:rStyle w:val="a5"/>
              <w:rtl/>
            </w:rPr>
            <w:t>انقر أو اضغط هنا لإدخال نص</w:t>
          </w:r>
          <w:r w:rsidR="00A83F9C" w:rsidRPr="0002371C">
            <w:rPr>
              <w:rStyle w:val="a5"/>
            </w:rPr>
            <w:t>.</w:t>
          </w:r>
        </w:sdtContent>
      </w:sdt>
      <w:r w:rsidR="006F108D" w:rsidRPr="00970344">
        <w:rPr>
          <w:rFonts w:cstheme="minorHAnsi"/>
          <w:sz w:val="32"/>
          <w:szCs w:val="32"/>
          <w:rtl/>
        </w:rPr>
        <w:t>،</w:t>
      </w:r>
      <w:r w:rsidR="002D5869" w:rsidRPr="00970344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7B354CDF" w14:textId="77777777" w:rsidR="006F108D" w:rsidRPr="006F108D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</w:p>
    <w:p w14:paraId="46D2F77B" w14:textId="77777777" w:rsidR="006F108D" w:rsidRPr="006F108D" w:rsidRDefault="006F108D" w:rsidP="003E16EF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E2C14AE769204A97B4A55E869EB80CC5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4E44A4F2E18A45FF96FF2DA25483E213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A83F9C" w:rsidRPr="00A83F9C">
        <w:rPr>
          <w:rFonts w:cstheme="minorHAnsi" w:hint="cs"/>
          <w:sz w:val="32"/>
          <w:szCs w:val="32"/>
          <w:rtl/>
        </w:rPr>
        <w:t>على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r w:rsidR="00A83F9C">
        <w:rPr>
          <w:rFonts w:cstheme="minorHAnsi" w:hint="cs"/>
          <w:sz w:val="32"/>
          <w:szCs w:val="32"/>
          <w:rtl/>
        </w:rPr>
        <w:t xml:space="preserve">الطلب المقدم من </w:t>
      </w:r>
      <w:r w:rsidR="00A83F9C" w:rsidRPr="006F108D">
        <w:rPr>
          <w:rFonts w:cstheme="minorHAnsi"/>
          <w:sz w:val="32"/>
          <w:szCs w:val="32"/>
          <w:rtl/>
        </w:rPr>
        <w:t xml:space="preserve"> /</w:t>
      </w:r>
      <w:r w:rsidR="00A83F9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134527375"/>
          <w:placeholder>
            <w:docPart w:val="DD70D81D91E8495CAB4B5AEAC9C79FC8"/>
          </w:placeholder>
          <w:showingPlcHdr/>
          <w15:color w:val="3366FF"/>
          <w:text/>
        </w:sdtPr>
        <w:sdtEndPr/>
        <w:sdtContent>
          <w:r w:rsidR="00A83F9C" w:rsidRPr="0002371C">
            <w:rPr>
              <w:rStyle w:val="a5"/>
              <w:rtl/>
            </w:rPr>
            <w:t>انقر أو اضغط هنا لإدخال نص</w:t>
          </w:r>
          <w:r w:rsidR="00A83F9C" w:rsidRPr="0002371C">
            <w:rPr>
              <w:rStyle w:val="a5"/>
            </w:rPr>
            <w:t>.</w:t>
          </w:r>
        </w:sdtContent>
      </w:sdt>
      <w:r w:rsidR="00A83F9C" w:rsidRPr="006F108D">
        <w:rPr>
          <w:rFonts w:cstheme="minorHAnsi"/>
          <w:sz w:val="32"/>
          <w:szCs w:val="32"/>
          <w:rtl/>
        </w:rPr>
        <w:t xml:space="preserve"> </w:t>
      </w:r>
      <w:r w:rsidR="00A83F9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507863852"/>
          <w:placeholder>
            <w:docPart w:val="FF63D871D86E4ED784D58151795C89CC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3E16EF" w:rsidRPr="0002371C">
            <w:rPr>
              <w:rStyle w:val="a5"/>
              <w:rtl/>
            </w:rPr>
            <w:t>اختيار عنصر</w:t>
          </w:r>
          <w:r w:rsidR="003E16EF" w:rsidRPr="0002371C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كتب جهة العمل للمستفيد"/>
          <w:tag w:val="اكتب جهة العمل للمستفيد"/>
          <w:id w:val="1428702075"/>
          <w:placeholder>
            <w:docPart w:val="A3BC99E6AF6C4555A1CA765F6D9E0085"/>
          </w:placeholder>
          <w:showingPlcHdr/>
          <w15:color w:val="3366FF"/>
          <w:text/>
        </w:sdtPr>
        <w:sdtEndPr/>
        <w:sdtContent>
          <w:r w:rsidR="00A83F9C" w:rsidRPr="000E59E9">
            <w:rPr>
              <w:rStyle w:val="a5"/>
              <w:rtl/>
            </w:rPr>
            <w:t>انقر أو اضغط هنا لإدخال نص</w:t>
          </w:r>
          <w:r w:rsidR="00A83F9C" w:rsidRPr="000E59E9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>،</w:t>
      </w:r>
      <w:r w:rsidR="00A83F9C" w:rsidRPr="006F108D">
        <w:rPr>
          <w:rFonts w:cstheme="minorHAnsi"/>
          <w:sz w:val="32"/>
          <w:szCs w:val="32"/>
          <w:rtl/>
        </w:rPr>
        <w:t xml:space="preserve"> </w:t>
      </w:r>
      <w:r w:rsidR="00A83F9C">
        <w:rPr>
          <w:rFonts w:cstheme="minorHAnsi" w:hint="cs"/>
          <w:sz w:val="32"/>
          <w:szCs w:val="32"/>
          <w:rtl/>
        </w:rPr>
        <w:t xml:space="preserve">بشأن انتقاله من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طلوب الانتقال منها هنا"/>
          <w:tag w:val="اكتب اسم الجهة المطلوب الانتقال منها هنا"/>
          <w:id w:val="126135589"/>
          <w:placeholder>
            <w:docPart w:val="B552F48BB32C4D1F982FD2CCCFBD4150"/>
          </w:placeholder>
          <w:showingPlcHdr/>
          <w15:color w:val="3366FF"/>
          <w:text/>
        </w:sdtPr>
        <w:sdtEndPr/>
        <w:sdtContent>
          <w:r w:rsidR="00A83F9C" w:rsidRPr="0002371C">
            <w:rPr>
              <w:rStyle w:val="a5"/>
              <w:rtl/>
            </w:rPr>
            <w:t>انقر أو اضغط هنا لإدخال نص</w:t>
          </w:r>
          <w:r w:rsidR="00A83F9C" w:rsidRPr="0002371C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 xml:space="preserve">إلى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طلوب الانتقال إليها  هنا"/>
          <w:tag w:val="اكتب اسم الجهة المطلوب الانتقال إليها  هنا"/>
          <w:id w:val="-1098485050"/>
          <w:placeholder>
            <w:docPart w:val="0209CD01F47E4948B5E934226B874900"/>
          </w:placeholder>
          <w:showingPlcHdr/>
          <w15:color w:val="3366FF"/>
          <w:text/>
        </w:sdtPr>
        <w:sdtEndPr/>
        <w:sdtContent>
          <w:r w:rsidR="00A83F9C" w:rsidRPr="0002371C">
            <w:rPr>
              <w:rStyle w:val="a5"/>
              <w:rtl/>
            </w:rPr>
            <w:t>انقر أو اضغط هنا لإدخال نص</w:t>
          </w:r>
          <w:r w:rsidR="00A83F9C" w:rsidRPr="0002371C">
            <w:rPr>
              <w:rStyle w:val="a5"/>
            </w:rPr>
            <w:t>.</w:t>
          </w:r>
        </w:sdtContent>
      </w:sdt>
      <w:r w:rsidR="00A83F9C">
        <w:rPr>
          <w:rFonts w:cstheme="minorHAnsi" w:hint="cs"/>
          <w:sz w:val="32"/>
          <w:szCs w:val="32"/>
          <w:rtl/>
        </w:rPr>
        <w:t xml:space="preserve">، وذلك للمبررات التالية: </w:t>
      </w:r>
      <w:sdt>
        <w:sdtPr>
          <w:rPr>
            <w:rFonts w:cstheme="minorHAnsi" w:hint="cs"/>
            <w:sz w:val="32"/>
            <w:szCs w:val="32"/>
            <w:rtl/>
          </w:rPr>
          <w:alias w:val="اكتب المبررات هنا. "/>
          <w:tag w:val="اكتب المبررات هنا. "/>
          <w:id w:val="1690874634"/>
          <w:placeholder>
            <w:docPart w:val="FE35F226CCE3460D955D1AA39682CC1A"/>
          </w:placeholder>
          <w:showingPlcHdr/>
          <w15:color w:val="3366FF"/>
          <w:text/>
        </w:sdtPr>
        <w:sdtEndPr/>
        <w:sdtContent>
          <w:r w:rsidR="00A83F9C" w:rsidRPr="00931EC3">
            <w:rPr>
              <w:rStyle w:val="a5"/>
              <w:rtl/>
            </w:rPr>
            <w:t>انقر أو اضغط هنا لإدخال نص</w:t>
          </w:r>
          <w:r w:rsidR="00A83F9C" w:rsidRPr="00931EC3">
            <w:rPr>
              <w:rStyle w:val="a5"/>
            </w:rPr>
            <w:t>.</w:t>
          </w:r>
        </w:sdtContent>
      </w:sdt>
      <w:r w:rsidR="00232A1E">
        <w:rPr>
          <w:rFonts w:cstheme="minorHAnsi" w:hint="cs"/>
          <w:sz w:val="32"/>
          <w:szCs w:val="32"/>
          <w:rtl/>
        </w:rPr>
        <w:t>.</w:t>
      </w:r>
    </w:p>
    <w:p w14:paraId="266CF5E3" w14:textId="77777777" w:rsidR="003E16EF" w:rsidRPr="003E16EF" w:rsidRDefault="003E16EF" w:rsidP="003E16EF">
      <w:pPr>
        <w:bidi/>
        <w:spacing w:line="20" w:lineRule="atLeast"/>
        <w:jc w:val="both"/>
        <w:rPr>
          <w:rFonts w:cstheme="minorHAnsi"/>
          <w:sz w:val="18"/>
          <w:szCs w:val="18"/>
          <w:rtl/>
        </w:rPr>
      </w:pPr>
    </w:p>
    <w:p w14:paraId="3D21D4E4" w14:textId="77777777" w:rsidR="006F108D" w:rsidRPr="006F108D" w:rsidRDefault="006F108D" w:rsidP="003E16EF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8D323E">
        <w:rPr>
          <w:rFonts w:cstheme="minorHAnsi" w:hint="cs"/>
          <w:sz w:val="32"/>
          <w:szCs w:val="32"/>
          <w:rtl/>
        </w:rPr>
        <w:t>79-80-81</w:t>
      </w:r>
      <w:r w:rsidR="008A5DA6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55F0F6FC" w14:textId="77777777" w:rsidR="006F108D" w:rsidRPr="006F108D" w:rsidRDefault="006F108D" w:rsidP="003E16EF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183FF851" w14:textId="77777777" w:rsidR="002F7373" w:rsidRPr="00571CE8" w:rsidRDefault="002F7373" w:rsidP="00DD06E0">
      <w:pPr>
        <w:bidi/>
        <w:rPr>
          <w:rtl/>
        </w:rPr>
      </w:pPr>
    </w:p>
    <w:p w14:paraId="6925FBF0" w14:textId="77777777" w:rsidR="002F7373" w:rsidRDefault="002F7373" w:rsidP="002F7373">
      <w:pPr>
        <w:bidi/>
      </w:pPr>
    </w:p>
    <w:sectPr w:rsidR="002F7373" w:rsidSect="00B26B78">
      <w:headerReference w:type="default" r:id="rId7"/>
      <w:footerReference w:type="default" r:id="rId8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97F19" w14:textId="77777777" w:rsidR="003E16EF" w:rsidRDefault="003E16EF" w:rsidP="00B26B78">
      <w:pPr>
        <w:spacing w:after="0" w:line="240" w:lineRule="auto"/>
      </w:pPr>
      <w:r>
        <w:separator/>
      </w:r>
    </w:p>
  </w:endnote>
  <w:endnote w:type="continuationSeparator" w:id="0">
    <w:p w14:paraId="6BAD83E9" w14:textId="77777777" w:rsidR="003E16EF" w:rsidRDefault="003E16EF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0F76" w14:textId="77777777" w:rsidR="00B26B78" w:rsidRDefault="00B26B78">
    <w:pPr>
      <w:pStyle w:val="a4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CAC4F57" wp14:editId="796CA8B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972856"/>
          <wp:effectExtent l="0" t="0" r="6350" b="0"/>
          <wp:wrapNone/>
          <wp:docPr id="20" name="imagerId5" descr="صورة تحتوي على نص, لقطة شاشة, الخط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rId5" descr="صورة تحتوي على نص, لقطة شاشة, الخط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2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F7D8" w14:textId="77777777" w:rsidR="003E16EF" w:rsidRDefault="003E16EF" w:rsidP="00B26B78">
      <w:pPr>
        <w:spacing w:after="0" w:line="240" w:lineRule="auto"/>
      </w:pPr>
      <w:r>
        <w:separator/>
      </w:r>
    </w:p>
  </w:footnote>
  <w:footnote w:type="continuationSeparator" w:id="0">
    <w:p w14:paraId="5029E220" w14:textId="77777777" w:rsidR="003E16EF" w:rsidRDefault="003E16EF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C7B" w14:textId="77777777" w:rsidR="00B26B78" w:rsidRDefault="00B26B78">
    <w:pPr>
      <w:pStyle w:val="a3"/>
    </w:pPr>
  </w:p>
  <w:p w14:paraId="1C75954F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F"/>
    <w:rsid w:val="00002C5F"/>
    <w:rsid w:val="000260A9"/>
    <w:rsid w:val="000620BF"/>
    <w:rsid w:val="000821F7"/>
    <w:rsid w:val="000A51C3"/>
    <w:rsid w:val="000C1147"/>
    <w:rsid w:val="00193026"/>
    <w:rsid w:val="001E03EC"/>
    <w:rsid w:val="001E2EA1"/>
    <w:rsid w:val="00232A1E"/>
    <w:rsid w:val="0024071E"/>
    <w:rsid w:val="002678B7"/>
    <w:rsid w:val="0028584C"/>
    <w:rsid w:val="002B5FF5"/>
    <w:rsid w:val="002D5869"/>
    <w:rsid w:val="002E553D"/>
    <w:rsid w:val="002F7373"/>
    <w:rsid w:val="003D0B95"/>
    <w:rsid w:val="003E16EF"/>
    <w:rsid w:val="003E66AF"/>
    <w:rsid w:val="004035B2"/>
    <w:rsid w:val="0046359F"/>
    <w:rsid w:val="0049162B"/>
    <w:rsid w:val="0049473E"/>
    <w:rsid w:val="004A1699"/>
    <w:rsid w:val="004B3BBF"/>
    <w:rsid w:val="004E04BD"/>
    <w:rsid w:val="004F1F45"/>
    <w:rsid w:val="004F2EE3"/>
    <w:rsid w:val="00571CE8"/>
    <w:rsid w:val="00573225"/>
    <w:rsid w:val="00636612"/>
    <w:rsid w:val="00685602"/>
    <w:rsid w:val="006A6E41"/>
    <w:rsid w:val="006B76F7"/>
    <w:rsid w:val="006C18D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A5DA6"/>
    <w:rsid w:val="008C150C"/>
    <w:rsid w:val="008C2A49"/>
    <w:rsid w:val="008D323E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3558E"/>
    <w:rsid w:val="00A71003"/>
    <w:rsid w:val="00A83F9C"/>
    <w:rsid w:val="00AD4DBC"/>
    <w:rsid w:val="00AE3EFB"/>
    <w:rsid w:val="00AF6463"/>
    <w:rsid w:val="00B04E9F"/>
    <w:rsid w:val="00B26B78"/>
    <w:rsid w:val="00B4535C"/>
    <w:rsid w:val="00BE5E46"/>
    <w:rsid w:val="00CB00AC"/>
    <w:rsid w:val="00CD6A0F"/>
    <w:rsid w:val="00D70156"/>
    <w:rsid w:val="00DB4A30"/>
    <w:rsid w:val="00DC2853"/>
    <w:rsid w:val="00DD06E0"/>
    <w:rsid w:val="00E13589"/>
    <w:rsid w:val="00E26821"/>
    <w:rsid w:val="00E614CA"/>
    <w:rsid w:val="00EF24EA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56A3A6"/>
  <w15:chartTrackingRefBased/>
  <w15:docId w15:val="{6DE80809-2526-4892-BE5F-A7837D9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A6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75;&#1606;&#1578;&#1602;&#1575;&#1604;%20&#1593;&#1590;&#160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0AB74505754E5BBC3717AA8576A5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558E25-D250-43A0-8EDB-CEB29F16D9DC}"/>
      </w:docPartPr>
      <w:docPartBody>
        <w:p w:rsidR="00880D3E" w:rsidRDefault="002F72AD" w:rsidP="002F72AD">
          <w:pPr>
            <w:pStyle w:val="FE0AB74505754E5BBC3717AA8576A57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1F1A5F1D0634E81B72EFCA25A3224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7D5398-AAE8-48F0-863E-3748264C55D9}"/>
      </w:docPartPr>
      <w:docPartBody>
        <w:p w:rsidR="00880D3E" w:rsidRDefault="002F72AD" w:rsidP="002F72AD">
          <w:pPr>
            <w:pStyle w:val="D1F1A5F1D0634E81B72EFCA25A3224AE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6F3EEB02B15468F866A91CB9D44A6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7536CB-0029-4DE0-90B5-9731590E19D6}"/>
      </w:docPartPr>
      <w:docPartBody>
        <w:p w:rsidR="00880D3E" w:rsidRDefault="002F72AD" w:rsidP="002F72AD">
          <w:pPr>
            <w:pStyle w:val="36F3EEB02B15468F866A91CB9D44A627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8ED3EE6962F44C8A8C0952099C4D0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76A2E4-D4A5-4A48-B698-35415A38D0B1}"/>
      </w:docPartPr>
      <w:docPartBody>
        <w:p w:rsidR="00880D3E" w:rsidRDefault="002F72AD" w:rsidP="002F72AD">
          <w:pPr>
            <w:pStyle w:val="88ED3EE6962F44C8A8C0952099C4D02A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E09676D939F44D5B8B429735813303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63F8EE-20B4-45BD-8E8C-CEAE94281208}"/>
      </w:docPartPr>
      <w:docPartBody>
        <w:p w:rsidR="00880D3E" w:rsidRDefault="002F72AD" w:rsidP="002F72AD">
          <w:pPr>
            <w:pStyle w:val="E09676D939F44D5B8B4297358133036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7D66F0419F94784A4DA816E35CF41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5E0DDE-6511-436A-BF8F-8146B57FA070}"/>
      </w:docPartPr>
      <w:docPartBody>
        <w:p w:rsidR="00880D3E" w:rsidRDefault="002F72AD" w:rsidP="002F72AD">
          <w:pPr>
            <w:pStyle w:val="57D66F0419F94784A4DA816E35CF4128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BC11D2875184C8B8BBD22FC8A42F7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A3DD7B-C440-4E0C-8F56-007398142A3B}"/>
      </w:docPartPr>
      <w:docPartBody>
        <w:p w:rsidR="00880D3E" w:rsidRDefault="002F72AD" w:rsidP="002F72AD">
          <w:pPr>
            <w:pStyle w:val="CBC11D2875184C8B8BBD22FC8A42F786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33C46B075B945BDA6FAE80AB7CA0B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B0A09C-87E7-4607-AF07-72D44FE5ACCB}"/>
      </w:docPartPr>
      <w:docPartBody>
        <w:p w:rsidR="00880D3E" w:rsidRDefault="002F72AD" w:rsidP="002F72AD">
          <w:pPr>
            <w:pStyle w:val="533C46B075B945BDA6FAE80AB7CA0B1A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94FA37522A234014A43F0D930F9A4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F91118-B115-4EFF-98CE-265263E56D2F}"/>
      </w:docPartPr>
      <w:docPartBody>
        <w:p w:rsidR="00880D3E" w:rsidRDefault="002F72AD" w:rsidP="002F72AD">
          <w:pPr>
            <w:pStyle w:val="94FA37522A234014A43F0D930F9A4874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B623B74A85F4BCCBD918BBCA862ED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AABD70-B36E-4968-AFF7-04E49CAEEF67}"/>
      </w:docPartPr>
      <w:docPartBody>
        <w:p w:rsidR="00880D3E" w:rsidRDefault="002F72AD" w:rsidP="002F72AD">
          <w:pPr>
            <w:pStyle w:val="9B623B74A85F4BCCBD918BBCA862ED5A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2C14AE769204A97B4A55E869EB80C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626B9E-E335-40FC-AFC3-87A8B1D596CA}"/>
      </w:docPartPr>
      <w:docPartBody>
        <w:p w:rsidR="00880D3E" w:rsidRDefault="002F72AD" w:rsidP="002F72AD">
          <w:pPr>
            <w:pStyle w:val="E2C14AE769204A97B4A55E869EB80CC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E44A4F2E18A45FF96FF2DA25483E2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6100F0-1973-49C9-8DC6-7537801188F9}"/>
      </w:docPartPr>
      <w:docPartBody>
        <w:p w:rsidR="00880D3E" w:rsidRDefault="002F72AD" w:rsidP="002F72AD">
          <w:pPr>
            <w:pStyle w:val="4E44A4F2E18A45FF96FF2DA25483E213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D70D81D91E8495CAB4B5AEAC9C79F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8AC088-A645-44B9-AE80-E4A838E90493}"/>
      </w:docPartPr>
      <w:docPartBody>
        <w:p w:rsidR="00880D3E" w:rsidRDefault="002F72AD" w:rsidP="002F72AD">
          <w:pPr>
            <w:pStyle w:val="DD70D81D91E8495CAB4B5AEAC9C79FC8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3BC99E6AF6C4555A1CA765F6D9E00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AE8EC5-0C09-40DE-A633-4ACE77565E2A}"/>
      </w:docPartPr>
      <w:docPartBody>
        <w:p w:rsidR="00880D3E" w:rsidRDefault="002F72AD" w:rsidP="002F72AD">
          <w:pPr>
            <w:pStyle w:val="A3BC99E6AF6C4555A1CA765F6D9E0085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B552F48BB32C4D1F982FD2CCCFBD41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969C2C-0B79-48A1-9C71-39DD0C8FA0B8}"/>
      </w:docPartPr>
      <w:docPartBody>
        <w:p w:rsidR="00880D3E" w:rsidRDefault="002F72AD" w:rsidP="002F72AD">
          <w:pPr>
            <w:pStyle w:val="B552F48BB32C4D1F982FD2CCCFBD415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209CD01F47E4948B5E934226B8749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4ACB17-54DD-4651-B1CF-D96449608313}"/>
      </w:docPartPr>
      <w:docPartBody>
        <w:p w:rsidR="00880D3E" w:rsidRDefault="002F72AD" w:rsidP="002F72AD">
          <w:pPr>
            <w:pStyle w:val="0209CD01F47E4948B5E934226B87490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E35F226CCE3460D955D1AA39682CC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00D553-7B6C-43E0-982D-38E84F3E40C4}"/>
      </w:docPartPr>
      <w:docPartBody>
        <w:p w:rsidR="00880D3E" w:rsidRDefault="002F72AD" w:rsidP="002F72AD">
          <w:pPr>
            <w:pStyle w:val="FE35F226CCE3460D955D1AA39682CC1A1"/>
          </w:pPr>
          <w:r w:rsidRPr="00931EC3">
            <w:rPr>
              <w:rStyle w:val="a3"/>
              <w:rtl/>
            </w:rPr>
            <w:t>انقر أو اضغط هنا لإدخال نص</w:t>
          </w:r>
          <w:r w:rsidRPr="00931EC3">
            <w:rPr>
              <w:rStyle w:val="a3"/>
            </w:rPr>
            <w:t>.</w:t>
          </w:r>
        </w:p>
      </w:docPartBody>
    </w:docPart>
    <w:docPart>
      <w:docPartPr>
        <w:name w:val="D26194D48E9D4EB89C6EB088D3927B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0C210F-2900-4B46-BCAB-D0C9B7409C3F}"/>
      </w:docPartPr>
      <w:docPartBody>
        <w:p w:rsidR="00880D3E" w:rsidRDefault="002F72AD" w:rsidP="002F72AD">
          <w:pPr>
            <w:pStyle w:val="D26194D48E9D4EB89C6EB088D3927BDB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F63D871D86E4ED784D58151795C89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CA9A46-358D-44C7-8FE3-F25B1EEE7450}"/>
      </w:docPartPr>
      <w:docPartBody>
        <w:p w:rsidR="00880D3E" w:rsidRDefault="002F72AD" w:rsidP="002F72AD">
          <w:pPr>
            <w:pStyle w:val="FF63D871D86E4ED784D58151795C89CC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AD"/>
    <w:rsid w:val="002F72AD"/>
    <w:rsid w:val="008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2AD"/>
    <w:rPr>
      <w:color w:val="808080"/>
    </w:rPr>
  </w:style>
  <w:style w:type="paragraph" w:customStyle="1" w:styleId="9E0A466296784F509B5AE378EBA6B415">
    <w:name w:val="9E0A466296784F509B5AE378EBA6B415"/>
    <w:pPr>
      <w:bidi/>
    </w:pPr>
  </w:style>
  <w:style w:type="paragraph" w:customStyle="1" w:styleId="FE0AB74505754E5BBC3717AA8576A575">
    <w:name w:val="FE0AB74505754E5BBC3717AA8576A575"/>
    <w:pPr>
      <w:bidi/>
    </w:pPr>
  </w:style>
  <w:style w:type="paragraph" w:customStyle="1" w:styleId="D1F1A5F1D0634E81B72EFCA25A3224AE">
    <w:name w:val="D1F1A5F1D0634E81B72EFCA25A3224AE"/>
    <w:pPr>
      <w:bidi/>
    </w:pPr>
  </w:style>
  <w:style w:type="paragraph" w:customStyle="1" w:styleId="36F3EEB02B15468F866A91CB9D44A627">
    <w:name w:val="36F3EEB02B15468F866A91CB9D44A627"/>
    <w:pPr>
      <w:bidi/>
    </w:pPr>
  </w:style>
  <w:style w:type="paragraph" w:customStyle="1" w:styleId="88ED3EE6962F44C8A8C0952099C4D02A">
    <w:name w:val="88ED3EE6962F44C8A8C0952099C4D02A"/>
    <w:pPr>
      <w:bidi/>
    </w:pPr>
  </w:style>
  <w:style w:type="paragraph" w:customStyle="1" w:styleId="E09676D939F44D5B8B42973581330360">
    <w:name w:val="E09676D939F44D5B8B42973581330360"/>
    <w:pPr>
      <w:bidi/>
    </w:pPr>
  </w:style>
  <w:style w:type="paragraph" w:customStyle="1" w:styleId="57D66F0419F94784A4DA816E35CF4128">
    <w:name w:val="57D66F0419F94784A4DA816E35CF4128"/>
    <w:pPr>
      <w:bidi/>
    </w:pPr>
  </w:style>
  <w:style w:type="paragraph" w:customStyle="1" w:styleId="CBC11D2875184C8B8BBD22FC8A42F786">
    <w:name w:val="CBC11D2875184C8B8BBD22FC8A42F786"/>
    <w:pPr>
      <w:bidi/>
    </w:pPr>
  </w:style>
  <w:style w:type="paragraph" w:customStyle="1" w:styleId="EFB130963BF14B6EB892BDD4E9794C55">
    <w:name w:val="EFB130963BF14B6EB892BDD4E9794C55"/>
    <w:pPr>
      <w:bidi/>
    </w:pPr>
  </w:style>
  <w:style w:type="paragraph" w:customStyle="1" w:styleId="533C46B075B945BDA6FAE80AB7CA0B1A">
    <w:name w:val="533C46B075B945BDA6FAE80AB7CA0B1A"/>
    <w:pPr>
      <w:bidi/>
    </w:pPr>
  </w:style>
  <w:style w:type="paragraph" w:customStyle="1" w:styleId="94FA37522A234014A43F0D930F9A4874">
    <w:name w:val="94FA37522A234014A43F0D930F9A4874"/>
    <w:pPr>
      <w:bidi/>
    </w:pPr>
  </w:style>
  <w:style w:type="paragraph" w:customStyle="1" w:styleId="9B623B74A85F4BCCBD918BBCA862ED5A">
    <w:name w:val="9B623B74A85F4BCCBD918BBCA862ED5A"/>
    <w:pPr>
      <w:bidi/>
    </w:pPr>
  </w:style>
  <w:style w:type="paragraph" w:customStyle="1" w:styleId="E2C14AE769204A97B4A55E869EB80CC5">
    <w:name w:val="E2C14AE769204A97B4A55E869EB80CC5"/>
    <w:pPr>
      <w:bidi/>
    </w:pPr>
  </w:style>
  <w:style w:type="paragraph" w:customStyle="1" w:styleId="4E44A4F2E18A45FF96FF2DA25483E213">
    <w:name w:val="4E44A4F2E18A45FF96FF2DA25483E213"/>
    <w:pPr>
      <w:bidi/>
    </w:pPr>
  </w:style>
  <w:style w:type="paragraph" w:customStyle="1" w:styleId="DD70D81D91E8495CAB4B5AEAC9C79FC8">
    <w:name w:val="DD70D81D91E8495CAB4B5AEAC9C79FC8"/>
    <w:pPr>
      <w:bidi/>
    </w:pPr>
  </w:style>
  <w:style w:type="paragraph" w:customStyle="1" w:styleId="A885ADAF3DCC4C9A9FC2A1B21181D2D4">
    <w:name w:val="A885ADAF3DCC4C9A9FC2A1B21181D2D4"/>
    <w:pPr>
      <w:bidi/>
    </w:pPr>
  </w:style>
  <w:style w:type="paragraph" w:customStyle="1" w:styleId="A3BC99E6AF6C4555A1CA765F6D9E0085">
    <w:name w:val="A3BC99E6AF6C4555A1CA765F6D9E0085"/>
    <w:pPr>
      <w:bidi/>
    </w:pPr>
  </w:style>
  <w:style w:type="paragraph" w:customStyle="1" w:styleId="B552F48BB32C4D1F982FD2CCCFBD4150">
    <w:name w:val="B552F48BB32C4D1F982FD2CCCFBD4150"/>
    <w:pPr>
      <w:bidi/>
    </w:pPr>
  </w:style>
  <w:style w:type="paragraph" w:customStyle="1" w:styleId="0209CD01F47E4948B5E934226B874900">
    <w:name w:val="0209CD01F47E4948B5E934226B874900"/>
    <w:pPr>
      <w:bidi/>
    </w:pPr>
  </w:style>
  <w:style w:type="paragraph" w:customStyle="1" w:styleId="FE35F226CCE3460D955D1AA39682CC1A">
    <w:name w:val="FE35F226CCE3460D955D1AA39682CC1A"/>
    <w:pPr>
      <w:bidi/>
    </w:pPr>
  </w:style>
  <w:style w:type="paragraph" w:customStyle="1" w:styleId="FE0AB74505754E5BBC3717AA8576A5751">
    <w:name w:val="FE0AB74505754E5BBC3717AA8576A5751"/>
    <w:rsid w:val="002F72AD"/>
    <w:rPr>
      <w:rFonts w:eastAsiaTheme="minorHAnsi"/>
      <w:lang w:val="de-DE"/>
    </w:rPr>
  </w:style>
  <w:style w:type="paragraph" w:customStyle="1" w:styleId="D1F1A5F1D0634E81B72EFCA25A3224AE1">
    <w:name w:val="D1F1A5F1D0634E81B72EFCA25A3224AE1"/>
    <w:rsid w:val="002F72AD"/>
    <w:rPr>
      <w:rFonts w:eastAsiaTheme="minorHAnsi"/>
      <w:lang w:val="de-DE"/>
    </w:rPr>
  </w:style>
  <w:style w:type="paragraph" w:customStyle="1" w:styleId="36F3EEB02B15468F866A91CB9D44A6271">
    <w:name w:val="36F3EEB02B15468F866A91CB9D44A6271"/>
    <w:rsid w:val="002F72AD"/>
    <w:rPr>
      <w:rFonts w:eastAsiaTheme="minorHAnsi"/>
      <w:lang w:val="de-DE"/>
    </w:rPr>
  </w:style>
  <w:style w:type="paragraph" w:customStyle="1" w:styleId="88ED3EE6962F44C8A8C0952099C4D02A1">
    <w:name w:val="88ED3EE6962F44C8A8C0952099C4D02A1"/>
    <w:rsid w:val="002F72AD"/>
    <w:rPr>
      <w:rFonts w:eastAsiaTheme="minorHAnsi"/>
      <w:lang w:val="de-DE"/>
    </w:rPr>
  </w:style>
  <w:style w:type="paragraph" w:customStyle="1" w:styleId="E09676D939F44D5B8B429735813303601">
    <w:name w:val="E09676D939F44D5B8B429735813303601"/>
    <w:rsid w:val="002F72AD"/>
    <w:rPr>
      <w:rFonts w:eastAsiaTheme="minorHAnsi"/>
      <w:lang w:val="de-DE"/>
    </w:rPr>
  </w:style>
  <w:style w:type="paragraph" w:customStyle="1" w:styleId="57D66F0419F94784A4DA816E35CF41281">
    <w:name w:val="57D66F0419F94784A4DA816E35CF41281"/>
    <w:rsid w:val="002F72AD"/>
    <w:rPr>
      <w:rFonts w:eastAsiaTheme="minorHAnsi"/>
      <w:lang w:val="de-DE"/>
    </w:rPr>
  </w:style>
  <w:style w:type="paragraph" w:customStyle="1" w:styleId="CBC11D2875184C8B8BBD22FC8A42F7861">
    <w:name w:val="CBC11D2875184C8B8BBD22FC8A42F7861"/>
    <w:rsid w:val="002F72AD"/>
    <w:rPr>
      <w:rFonts w:eastAsiaTheme="minorHAnsi"/>
      <w:lang w:val="de-DE"/>
    </w:rPr>
  </w:style>
  <w:style w:type="paragraph" w:customStyle="1" w:styleId="EFB130963BF14B6EB892BDD4E9794C551">
    <w:name w:val="EFB130963BF14B6EB892BDD4E9794C551"/>
    <w:rsid w:val="002F72AD"/>
    <w:rPr>
      <w:rFonts w:eastAsiaTheme="minorHAnsi"/>
      <w:lang w:val="de-DE"/>
    </w:rPr>
  </w:style>
  <w:style w:type="paragraph" w:customStyle="1" w:styleId="533C46B075B945BDA6FAE80AB7CA0B1A1">
    <w:name w:val="533C46B075B945BDA6FAE80AB7CA0B1A1"/>
    <w:rsid w:val="002F72AD"/>
    <w:rPr>
      <w:rFonts w:eastAsiaTheme="minorHAnsi"/>
      <w:lang w:val="de-DE"/>
    </w:rPr>
  </w:style>
  <w:style w:type="paragraph" w:customStyle="1" w:styleId="94FA37522A234014A43F0D930F9A48741">
    <w:name w:val="94FA37522A234014A43F0D930F9A48741"/>
    <w:rsid w:val="002F72AD"/>
    <w:rPr>
      <w:rFonts w:eastAsiaTheme="minorHAnsi"/>
      <w:lang w:val="de-DE"/>
    </w:rPr>
  </w:style>
  <w:style w:type="paragraph" w:customStyle="1" w:styleId="9B623B74A85F4BCCBD918BBCA862ED5A1">
    <w:name w:val="9B623B74A85F4BCCBD918BBCA862ED5A1"/>
    <w:rsid w:val="002F72AD"/>
    <w:rPr>
      <w:rFonts w:eastAsiaTheme="minorHAnsi"/>
      <w:lang w:val="de-DE"/>
    </w:rPr>
  </w:style>
  <w:style w:type="paragraph" w:customStyle="1" w:styleId="E2C14AE769204A97B4A55E869EB80CC51">
    <w:name w:val="E2C14AE769204A97B4A55E869EB80CC51"/>
    <w:rsid w:val="002F72AD"/>
    <w:rPr>
      <w:rFonts w:eastAsiaTheme="minorHAnsi"/>
      <w:lang w:val="de-DE"/>
    </w:rPr>
  </w:style>
  <w:style w:type="paragraph" w:customStyle="1" w:styleId="4E44A4F2E18A45FF96FF2DA25483E2131">
    <w:name w:val="4E44A4F2E18A45FF96FF2DA25483E2131"/>
    <w:rsid w:val="002F72AD"/>
    <w:rPr>
      <w:rFonts w:eastAsiaTheme="minorHAnsi"/>
      <w:lang w:val="de-DE"/>
    </w:rPr>
  </w:style>
  <w:style w:type="paragraph" w:customStyle="1" w:styleId="DD70D81D91E8495CAB4B5AEAC9C79FC81">
    <w:name w:val="DD70D81D91E8495CAB4B5AEAC9C79FC81"/>
    <w:rsid w:val="002F72AD"/>
    <w:rPr>
      <w:rFonts w:eastAsiaTheme="minorHAnsi"/>
      <w:lang w:val="de-DE"/>
    </w:rPr>
  </w:style>
  <w:style w:type="paragraph" w:customStyle="1" w:styleId="A885ADAF3DCC4C9A9FC2A1B21181D2D41">
    <w:name w:val="A885ADAF3DCC4C9A9FC2A1B21181D2D41"/>
    <w:rsid w:val="002F72AD"/>
    <w:rPr>
      <w:rFonts w:eastAsiaTheme="minorHAnsi"/>
      <w:lang w:val="de-DE"/>
    </w:rPr>
  </w:style>
  <w:style w:type="paragraph" w:customStyle="1" w:styleId="A3BC99E6AF6C4555A1CA765F6D9E00851">
    <w:name w:val="A3BC99E6AF6C4555A1CA765F6D9E00851"/>
    <w:rsid w:val="002F72AD"/>
    <w:rPr>
      <w:rFonts w:eastAsiaTheme="minorHAnsi"/>
      <w:lang w:val="de-DE"/>
    </w:rPr>
  </w:style>
  <w:style w:type="paragraph" w:customStyle="1" w:styleId="B552F48BB32C4D1F982FD2CCCFBD41501">
    <w:name w:val="B552F48BB32C4D1F982FD2CCCFBD41501"/>
    <w:rsid w:val="002F72AD"/>
    <w:rPr>
      <w:rFonts w:eastAsiaTheme="minorHAnsi"/>
      <w:lang w:val="de-DE"/>
    </w:rPr>
  </w:style>
  <w:style w:type="paragraph" w:customStyle="1" w:styleId="0209CD01F47E4948B5E934226B8749001">
    <w:name w:val="0209CD01F47E4948B5E934226B8749001"/>
    <w:rsid w:val="002F72AD"/>
    <w:rPr>
      <w:rFonts w:eastAsiaTheme="minorHAnsi"/>
      <w:lang w:val="de-DE"/>
    </w:rPr>
  </w:style>
  <w:style w:type="paragraph" w:customStyle="1" w:styleId="FE35F226CCE3460D955D1AA39682CC1A1">
    <w:name w:val="FE35F226CCE3460D955D1AA39682CC1A1"/>
    <w:rsid w:val="002F72AD"/>
    <w:rPr>
      <w:rFonts w:eastAsiaTheme="minorHAnsi"/>
      <w:lang w:val="de-DE"/>
    </w:rPr>
  </w:style>
  <w:style w:type="paragraph" w:customStyle="1" w:styleId="D26194D48E9D4EB89C6EB088D3927BDB">
    <w:name w:val="D26194D48E9D4EB89C6EB088D3927BDB"/>
    <w:rsid w:val="002F72AD"/>
    <w:pPr>
      <w:bidi/>
    </w:pPr>
  </w:style>
  <w:style w:type="paragraph" w:customStyle="1" w:styleId="FF63D871D86E4ED784D58151795C89CC">
    <w:name w:val="FF63D871D86E4ED784D58151795C89CC"/>
    <w:rsid w:val="002F72A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انتقال عضو</Template>
  <TotalTime>1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2023-09-16T06:47:00Z</dcterms:created>
  <dcterms:modified xsi:type="dcterms:W3CDTF">2023-09-16T06:47:00Z</dcterms:modified>
</cp:coreProperties>
</file>